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2844" w14:textId="266714FF" w:rsidR="002D4927" w:rsidRPr="00115B37" w:rsidRDefault="00080B21" w:rsidP="00D75B9D">
      <w:pPr>
        <w:pStyle w:val="TextA"/>
        <w:jc w:val="center"/>
        <w:rPr>
          <w:rFonts w:ascii="Calibri" w:eastAsia="Calibri" w:hAnsi="Calibri" w:cs="Calibri"/>
          <w:b/>
          <w:bCs/>
          <w:noProof/>
          <w:sz w:val="36"/>
          <w:szCs w:val="36"/>
        </w:rPr>
      </w:pPr>
      <w:r w:rsidRPr="00115B37"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2DB2C18C" wp14:editId="3DB7D681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D4927" w:rsidRPr="00115B37">
        <w:rPr>
          <w:rFonts w:ascii="Calibri" w:hAnsi="Calibri"/>
          <w:b/>
          <w:bCs/>
          <w:noProof/>
          <w:sz w:val="28"/>
          <w:szCs w:val="28"/>
        </w:rPr>
        <w:t xml:space="preserve"> </w:t>
      </w:r>
    </w:p>
    <w:p w14:paraId="59998430" w14:textId="77777777" w:rsidR="00FE73E0" w:rsidRPr="00115B37" w:rsidRDefault="00FE73E0" w:rsidP="00FE73E0">
      <w:pPr>
        <w:pStyle w:val="Text"/>
        <w:spacing w:line="288" w:lineRule="auto"/>
        <w:rPr>
          <w:noProof/>
          <w:sz w:val="24"/>
          <w:szCs w:val="24"/>
          <w:lang w:val="cs-CZ"/>
        </w:rPr>
      </w:pPr>
    </w:p>
    <w:p w14:paraId="19BE9EC7" w14:textId="77777777" w:rsidR="000F1328" w:rsidRPr="00611076" w:rsidRDefault="000F1328" w:rsidP="000F1328">
      <w:pPr>
        <w:jc w:val="center"/>
        <w:rPr>
          <w:b/>
          <w:bCs/>
          <w:sz w:val="32"/>
          <w:szCs w:val="32"/>
        </w:rPr>
      </w:pPr>
      <w:r w:rsidRPr="00611076">
        <w:rPr>
          <w:b/>
          <w:bCs/>
          <w:sz w:val="32"/>
          <w:szCs w:val="32"/>
        </w:rPr>
        <w:t>Ukázkové záhonky představují budoucnost pěstování okrasných rostlin - bez invazních druhů</w:t>
      </w:r>
    </w:p>
    <w:p w14:paraId="035C37D8" w14:textId="77777777" w:rsidR="000F1328" w:rsidRDefault="000F1328" w:rsidP="000F1328">
      <w:pPr>
        <w:jc w:val="both"/>
        <w:rPr>
          <w:b/>
          <w:bCs/>
          <w:sz w:val="28"/>
          <w:szCs w:val="28"/>
        </w:rPr>
      </w:pPr>
    </w:p>
    <w:p w14:paraId="40DDFB34" w14:textId="450DBC24" w:rsidR="000F1328" w:rsidRPr="000F1328" w:rsidRDefault="000F1328" w:rsidP="000F1328">
      <w:pPr>
        <w:jc w:val="both"/>
        <w:rPr>
          <w:b/>
          <w:bCs/>
          <w:noProof/>
        </w:rPr>
      </w:pPr>
      <w:r w:rsidRPr="000F1328">
        <w:rPr>
          <w:b/>
          <w:bCs/>
          <w:noProof/>
        </w:rPr>
        <w:t>Praha, 30. května 2024 – Patnáct nových trvalkových záhonů, kde</w:t>
      </w:r>
      <w:r w:rsidR="00FE2E33">
        <w:rPr>
          <w:b/>
          <w:bCs/>
          <w:noProof/>
        </w:rPr>
        <w:t xml:space="preserve"> </w:t>
      </w:r>
      <w:r w:rsidR="009F0525">
        <w:rPr>
          <w:b/>
          <w:bCs/>
          <w:noProof/>
        </w:rPr>
        <w:t xml:space="preserve">původně </w:t>
      </w:r>
      <w:r w:rsidR="00FE2E33">
        <w:rPr>
          <w:b/>
          <w:bCs/>
          <w:noProof/>
        </w:rPr>
        <w:t>byly</w:t>
      </w:r>
      <w:r w:rsidRPr="000F1328">
        <w:rPr>
          <w:b/>
          <w:bCs/>
          <w:noProof/>
        </w:rPr>
        <w:t xml:space="preserve"> invazní nebo zplaňující rostliny</w:t>
      </w:r>
      <w:r w:rsidR="009F0525">
        <w:rPr>
          <w:b/>
          <w:bCs/>
          <w:noProof/>
        </w:rPr>
        <w:t xml:space="preserve">, </w:t>
      </w:r>
      <w:r w:rsidRPr="000F1328">
        <w:rPr>
          <w:b/>
          <w:bCs/>
          <w:noProof/>
        </w:rPr>
        <w:t>odborníci nahradili bezpečnými druhy</w:t>
      </w:r>
      <w:r w:rsidR="009F0525">
        <w:rPr>
          <w:b/>
          <w:bCs/>
          <w:noProof/>
        </w:rPr>
        <w:t xml:space="preserve">. Záhony jsou </w:t>
      </w:r>
      <w:r w:rsidRPr="000F1328">
        <w:rPr>
          <w:b/>
          <w:bCs/>
          <w:noProof/>
        </w:rPr>
        <w:t xml:space="preserve"> nyní k vidění v Praze, Brně a v dalších městech a obcích. Okrasné kultury jsou častým zdrojem invazních nepůvodních druhů, které se šíří do volné krajiny. Pěstování druhů bez invazního potenciálu dle vědců udržuje zahradní kompozice pestré a stálé a přispívá k ochraně naší přírody a biodiverzity. Končící dvouletý projekt Pěstuj bezpečně – nepodporuj invazní druhy týmu z Fakulty životního prostředí ČZU v Praze financovalo Norsko prostřednictvím Norských fondů.</w:t>
      </w:r>
    </w:p>
    <w:p w14:paraId="59F6548B" w14:textId="77777777" w:rsidR="000F1328" w:rsidRPr="000F1328" w:rsidRDefault="000F1328" w:rsidP="000F1328">
      <w:pPr>
        <w:jc w:val="both"/>
        <w:rPr>
          <w:noProof/>
        </w:rPr>
      </w:pPr>
    </w:p>
    <w:p w14:paraId="56BA9352" w14:textId="77777777" w:rsidR="00366E98" w:rsidRDefault="000F1328" w:rsidP="000F1328">
      <w:pPr>
        <w:jc w:val="both"/>
        <w:rPr>
          <w:noProof/>
        </w:rPr>
      </w:pPr>
      <w:r w:rsidRPr="000F1328">
        <w:rPr>
          <w:noProof/>
        </w:rPr>
        <w:t>V rámci projektu Pěstuj bezpečně – nepodporuj invazní druhy se spojil</w:t>
      </w:r>
      <w:r w:rsidR="00366E98">
        <w:rPr>
          <w:noProof/>
        </w:rPr>
        <w:t>i</w:t>
      </w:r>
      <w:r w:rsidRPr="000F1328">
        <w:rPr>
          <w:noProof/>
        </w:rPr>
        <w:t xml:space="preserve"> odborníci na biologické invaze se zahradníky a zahradními a krajinnými architekty, aby zvýšili povědomí o možnostech zodpovědného a k přírodě šetrného zahradničení. Dlouhodobý výzkum ukázal, že více než </w:t>
      </w:r>
    </w:p>
    <w:p w14:paraId="1EFADB99" w14:textId="65E32976" w:rsidR="000F1328" w:rsidRPr="000F1328" w:rsidRDefault="000F1328" w:rsidP="000F1328">
      <w:pPr>
        <w:jc w:val="both"/>
        <w:rPr>
          <w:noProof/>
        </w:rPr>
      </w:pPr>
      <w:r w:rsidRPr="000F1328">
        <w:rPr>
          <w:noProof/>
        </w:rPr>
        <w:t xml:space="preserve">50 % zplaňujících druhů pochází původně z okrasných kultur a mnohé z nich se staly silně invazními. Takovými druhy jsou například </w:t>
      </w:r>
      <w:r w:rsidRPr="004D2499">
        <w:rPr>
          <w:i/>
          <w:iCs/>
          <w:noProof/>
        </w:rPr>
        <w:t>lupina mnoholistá</w:t>
      </w:r>
      <w:r w:rsidRPr="000F1328">
        <w:rPr>
          <w:noProof/>
        </w:rPr>
        <w:t xml:space="preserve"> nebo </w:t>
      </w:r>
      <w:r w:rsidRPr="004D2499">
        <w:rPr>
          <w:i/>
          <w:iCs/>
          <w:noProof/>
        </w:rPr>
        <w:t>zlatobýly</w:t>
      </w:r>
      <w:r w:rsidRPr="000F1328">
        <w:rPr>
          <w:noProof/>
        </w:rPr>
        <w:t>. Některé takové druhy se však stále pěstují, anebo propagují. Řešitelé projektu sestavili seznam nepůvodních invazních a potenciálně invazních druhů – tzv. „nebezpečných druhů“ zahradních kultur. Ke každému druhu se pokusili nalézt alternativní druhy bez invazního potenciálu – tedy bezpečné druhy, ve výsadbě plnící funkce druhu problematického</w:t>
      </w:r>
      <w:r w:rsidRPr="004D2499">
        <w:rPr>
          <w:i/>
          <w:iCs/>
          <w:noProof/>
        </w:rPr>
        <w:t>. „Navrhli jsme tedy rostliny se stejnou dobou nebo barvou kvetení, barvou olistění, či se stejnou strukturální či ekologickou funkcí. Seznamy jsou dynamické a budeme je i nadále aktualizovat, aby zůstaly relevantní a užitečné pro zahradníky i širokou veřejnost,“</w:t>
      </w:r>
      <w:r w:rsidRPr="000F1328">
        <w:rPr>
          <w:noProof/>
        </w:rPr>
        <w:t xml:space="preserve"> uvedla vedoucí projektu Kateřina Berchová Bímová. </w:t>
      </w:r>
    </w:p>
    <w:p w14:paraId="18C75107" w14:textId="77777777" w:rsidR="000F1328" w:rsidRPr="000F1328" w:rsidRDefault="000F1328" w:rsidP="000F1328">
      <w:pPr>
        <w:jc w:val="both"/>
        <w:rPr>
          <w:noProof/>
        </w:rPr>
      </w:pPr>
      <w:r w:rsidRPr="000F1328">
        <w:rPr>
          <w:noProof/>
        </w:rPr>
        <w:t xml:space="preserve">Jedním z klíčových cílů projektu bylo založení 15 demonstračních výsadeb a čtyř dosadeb do stávajících kompozic, které slouží jako ukázkové příklady využití bezpečných druhů. Tyto výsadby byly vytvořeny ve spolupráci s místními komunitami, což přispělo k vzdělávání veřejnosti a zapojení do péče o záhony. Výsadby jsou navrženy tak, aby se minimalizovala údržba, a přitom došlo k podpoře biodiverzitu a hmyzích opylovačů. Každá výsadba je vybavena informačními tabulemi, které vysvětlují principy projektu a poskytují informace o použitých rostlinách. Výsadby rovněž využili při praktické výuce studenti na středních zahradnických školách. Tvorbu záhonů doplnila putovní výstava a přednášky o vlivu invazních druhů na naši přírodu a možnostech obrany před jejich šířením. </w:t>
      </w:r>
    </w:p>
    <w:p w14:paraId="317C4838" w14:textId="77777777" w:rsidR="000F1328" w:rsidRPr="000F1328" w:rsidRDefault="000F1328" w:rsidP="000F1328">
      <w:pPr>
        <w:jc w:val="both"/>
        <w:rPr>
          <w:noProof/>
        </w:rPr>
      </w:pPr>
      <w:r w:rsidRPr="00E97865">
        <w:rPr>
          <w:i/>
          <w:iCs/>
          <w:noProof/>
        </w:rPr>
        <w:t xml:space="preserve">„Projekt Pěstuj bezpečně je významným krokem ke zvýšení povědomí o možnostech ochrany naší přírody před invazními druhy. Doufáme, že výsledky v podobě pestrých záhonů budou </w:t>
      </w:r>
      <w:r w:rsidRPr="00E97865">
        <w:rPr>
          <w:i/>
          <w:iCs/>
          <w:noProof/>
        </w:rPr>
        <w:lastRenderedPageBreak/>
        <w:t>inspirovat další podobné iniciativy odborné i laické zahradnické veřejnosti a přispějí k zodpovědnému a udržitelnému způsobu zahradničení. Projekt bude pokračovat v edukaci a podpoře bezpečných alternativ v zahradnictví také šířením vzdělávacího katalogu Pěstuj bezpečně – nepodporuj invazní druhy,“</w:t>
      </w:r>
      <w:r w:rsidRPr="000F1328">
        <w:rPr>
          <w:noProof/>
        </w:rPr>
        <w:t xml:space="preserve"> doplnila vedoucí projektu.</w:t>
      </w:r>
    </w:p>
    <w:p w14:paraId="07EB5B8C" w14:textId="11A872B2" w:rsidR="000F1328" w:rsidRPr="000F1328" w:rsidRDefault="000F1328" w:rsidP="000F1328">
      <w:pPr>
        <w:jc w:val="both"/>
        <w:rPr>
          <w:noProof/>
        </w:rPr>
      </w:pPr>
      <w:r w:rsidRPr="000F1328">
        <w:rPr>
          <w:noProof/>
        </w:rPr>
        <w:t xml:space="preserve">Více informací o projektu, včetně seznamů invazních a bezpečných druhů rostlin a katalogu, naleznete na webových stránkách: </w:t>
      </w:r>
      <w:hyperlink r:id="rId8" w:history="1">
        <w:r w:rsidRPr="000F1328">
          <w:rPr>
            <w:rStyle w:val="Hyperlink0"/>
            <w:noProof/>
          </w:rPr>
          <w:t>https://ragopestuj.fzp.czu.cz</w:t>
        </w:r>
      </w:hyperlink>
      <w:r w:rsidRPr="000F1328">
        <w:rPr>
          <w:noProof/>
        </w:rPr>
        <w:t>.</w:t>
      </w:r>
    </w:p>
    <w:p w14:paraId="5D795F9D" w14:textId="77777777" w:rsidR="000A3D39" w:rsidRPr="000F1328" w:rsidRDefault="000A3D39" w:rsidP="00D75B9D">
      <w:pPr>
        <w:rPr>
          <w:rFonts w:cstheme="minorHAnsi"/>
          <w:noProof/>
          <w:color w:val="000000"/>
        </w:rPr>
      </w:pPr>
    </w:p>
    <w:p w14:paraId="6257BFEE" w14:textId="1AF8FFC8" w:rsidR="008A6E78" w:rsidRPr="00115B37" w:rsidRDefault="008A6E78" w:rsidP="00D75B9D">
      <w:pPr>
        <w:rPr>
          <w:rFonts w:cstheme="minorHAnsi"/>
          <w:i/>
          <w:noProof/>
        </w:rPr>
      </w:pPr>
      <w:r w:rsidRPr="00115B37">
        <w:rPr>
          <w:rFonts w:cstheme="minorHAnsi"/>
          <w:noProof/>
          <w:color w:val="000000"/>
        </w:rPr>
        <w:t>--------------------------------------------------------------------------------------------------------------------------</w:t>
      </w:r>
    </w:p>
    <w:p w14:paraId="5B6AF71C" w14:textId="77777777" w:rsidR="008A6E78" w:rsidRPr="00115B37" w:rsidRDefault="008A6E78" w:rsidP="00D75B9D">
      <w:pPr>
        <w:jc w:val="both"/>
        <w:rPr>
          <w:rFonts w:cstheme="minorHAnsi"/>
          <w:b/>
          <w:noProof/>
          <w:sz w:val="20"/>
          <w:szCs w:val="20"/>
          <w:lang w:eastAsia="ar-SA"/>
        </w:rPr>
      </w:pPr>
      <w:r w:rsidRPr="00115B37">
        <w:rPr>
          <w:rFonts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3196CB5C" w14:textId="3F29D764" w:rsidR="008A6E78" w:rsidRPr="00115B37" w:rsidRDefault="008A6E78" w:rsidP="00D75B9D">
      <w:pPr>
        <w:jc w:val="both"/>
        <w:rPr>
          <w:rFonts w:cstheme="minorHAnsi"/>
          <w:noProof/>
          <w:sz w:val="20"/>
          <w:szCs w:val="20"/>
          <w:lang w:eastAsia="ar-SA"/>
        </w:rPr>
      </w:pPr>
      <w:r w:rsidRPr="00115B37">
        <w:rPr>
          <w:rFonts w:cstheme="minorHAnsi"/>
          <w:noProof/>
          <w:sz w:val="20"/>
          <w:szCs w:val="20"/>
          <w:lang w:eastAsia="ar-SA"/>
        </w:rPr>
        <w:t>ČZU je čtvrtou až pátou největší univerzitou v ČR. Spojuje v sobě sto</w:t>
      </w:r>
      <w:r w:rsidR="00B2163D" w:rsidRPr="00115B37">
        <w:rPr>
          <w:rFonts w:cstheme="minorHAnsi"/>
          <w:noProof/>
          <w:sz w:val="20"/>
          <w:szCs w:val="20"/>
          <w:lang w:eastAsia="ar-SA"/>
        </w:rPr>
        <w:t>patnáctiletou</w:t>
      </w:r>
      <w:r w:rsidRPr="00115B37">
        <w:rPr>
          <w:rFonts w:cstheme="minorHAnsi"/>
          <w:noProof/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6E1913" w:rsidRPr="00115B37">
        <w:rPr>
          <w:rFonts w:cstheme="minorHAnsi"/>
          <w:noProof/>
          <w:sz w:val="20"/>
          <w:szCs w:val="20"/>
          <w:lang w:eastAsia="ar-SA"/>
        </w:rPr>
        <w:t>3</w:t>
      </w:r>
      <w:r w:rsidR="00B2163D" w:rsidRPr="00115B37">
        <w:rPr>
          <w:rFonts w:cstheme="minorHAnsi"/>
          <w:noProof/>
          <w:sz w:val="20"/>
          <w:szCs w:val="20"/>
          <w:lang w:eastAsia="ar-SA"/>
        </w:rPr>
        <w:t xml:space="preserve"> </w:t>
      </w:r>
      <w:r w:rsidRPr="00115B37">
        <w:rPr>
          <w:rFonts w:cstheme="minorHAnsi"/>
          <w:noProof/>
          <w:sz w:val="20"/>
          <w:szCs w:val="20"/>
          <w:lang w:eastAsia="ar-SA"/>
        </w:rPr>
        <w:t xml:space="preserve">umístila na </w:t>
      </w:r>
      <w:r w:rsidR="006E1913" w:rsidRPr="00115B37">
        <w:rPr>
          <w:rFonts w:cstheme="minorHAnsi"/>
          <w:noProof/>
          <w:sz w:val="20"/>
          <w:szCs w:val="20"/>
          <w:lang w:eastAsia="ar-SA"/>
        </w:rPr>
        <w:t>601.–700.</w:t>
      </w:r>
      <w:r w:rsidR="006E1913" w:rsidRPr="00115B37">
        <w:rPr>
          <w:rFonts w:ascii="Roboto" w:hAnsi="Roboto"/>
          <w:noProof/>
          <w:color w:val="000000"/>
          <w:sz w:val="21"/>
          <w:szCs w:val="21"/>
          <w:shd w:val="clear" w:color="auto" w:fill="FFFFFF"/>
        </w:rPr>
        <w:t xml:space="preserve"> </w:t>
      </w:r>
      <w:r w:rsidRPr="00115B37">
        <w:rPr>
          <w:rFonts w:cstheme="minorHAnsi"/>
          <w:noProof/>
          <w:sz w:val="20"/>
          <w:szCs w:val="20"/>
          <w:lang w:eastAsia="ar-SA"/>
        </w:rPr>
        <w:t xml:space="preserve">místě na světě a na </w:t>
      </w:r>
      <w:r w:rsidR="00B2163D" w:rsidRPr="00115B37">
        <w:rPr>
          <w:rFonts w:cstheme="minorHAnsi"/>
          <w:noProof/>
          <w:sz w:val="20"/>
          <w:szCs w:val="20"/>
          <w:lang w:eastAsia="ar-SA"/>
        </w:rPr>
        <w:t>sdíleném 4</w:t>
      </w:r>
      <w:r w:rsidRPr="00115B37">
        <w:rPr>
          <w:rFonts w:cstheme="minorHAnsi"/>
          <w:noProof/>
          <w:sz w:val="20"/>
          <w:szCs w:val="20"/>
          <w:lang w:eastAsia="ar-SA"/>
        </w:rPr>
        <w:t>. místě z hodnocených univerzit v ČR. V roce 202</w:t>
      </w:r>
      <w:r w:rsidR="001E2FE4" w:rsidRPr="00115B37">
        <w:rPr>
          <w:rFonts w:cstheme="minorHAnsi"/>
          <w:noProof/>
          <w:sz w:val="20"/>
          <w:szCs w:val="20"/>
          <w:lang w:eastAsia="ar-SA"/>
        </w:rPr>
        <w:t>3</w:t>
      </w:r>
      <w:r w:rsidRPr="00115B37">
        <w:rPr>
          <w:rFonts w:cstheme="minorHAnsi"/>
          <w:noProof/>
          <w:sz w:val="20"/>
          <w:szCs w:val="20"/>
          <w:lang w:eastAsia="ar-SA"/>
        </w:rPr>
        <w:t xml:space="preserve"> se ČZU se stala </w:t>
      </w:r>
      <w:r w:rsidR="001E2FE4" w:rsidRPr="00115B37">
        <w:rPr>
          <w:rFonts w:cstheme="minorHAnsi"/>
          <w:noProof/>
          <w:sz w:val="20"/>
          <w:szCs w:val="20"/>
          <w:lang w:eastAsia="ar-SA"/>
        </w:rPr>
        <w:t>36</w:t>
      </w:r>
      <w:r w:rsidRPr="00115B37">
        <w:rPr>
          <w:rFonts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1044844" w14:textId="77777777" w:rsidR="008A6E78" w:rsidRPr="00115B37" w:rsidRDefault="008A6E78" w:rsidP="00D75B9D">
      <w:pPr>
        <w:jc w:val="both"/>
        <w:rPr>
          <w:rFonts w:cstheme="minorHAnsi"/>
          <w:noProof/>
          <w:sz w:val="20"/>
          <w:szCs w:val="20"/>
        </w:rPr>
      </w:pPr>
    </w:p>
    <w:p w14:paraId="1C5502E4" w14:textId="77777777" w:rsidR="008A6E78" w:rsidRPr="00115B37" w:rsidRDefault="008A6E78" w:rsidP="00D75B9D">
      <w:pPr>
        <w:pBdr>
          <w:bottom w:val="single" w:sz="6" w:space="1" w:color="auto"/>
        </w:pBdr>
        <w:rPr>
          <w:rFonts w:cstheme="minorHAnsi"/>
          <w:b/>
          <w:noProof/>
          <w:sz w:val="20"/>
          <w:szCs w:val="20"/>
        </w:rPr>
      </w:pPr>
      <w:r w:rsidRPr="00115B37">
        <w:rPr>
          <w:rFonts w:cstheme="minorHAnsi"/>
          <w:b/>
          <w:noProof/>
          <w:sz w:val="20"/>
          <w:szCs w:val="20"/>
        </w:rPr>
        <w:t>Kontakt pro novináře:</w:t>
      </w:r>
      <w:r w:rsidRPr="00115B37">
        <w:rPr>
          <w:rFonts w:cstheme="minorHAnsi"/>
          <w:b/>
          <w:noProof/>
          <w:sz w:val="20"/>
          <w:szCs w:val="20"/>
        </w:rPr>
        <w:tab/>
      </w:r>
    </w:p>
    <w:p w14:paraId="045CA26D" w14:textId="77777777" w:rsidR="008A6E78" w:rsidRPr="00115B37" w:rsidRDefault="008A6E78" w:rsidP="00D75B9D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115B37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9" w:history="1">
        <w:r w:rsidRPr="00115B37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sectPr w:rsidR="008A6E78" w:rsidRPr="00115B37" w:rsidSect="0022674A">
      <w:headerReference w:type="default" r:id="rId10"/>
      <w:headerReference w:type="first" r:id="rId11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2706" w14:textId="77777777" w:rsidR="00FB0D46" w:rsidRDefault="00FB0D46" w:rsidP="00091D49">
      <w:r>
        <w:separator/>
      </w:r>
    </w:p>
  </w:endnote>
  <w:endnote w:type="continuationSeparator" w:id="0">
    <w:p w14:paraId="26E63915" w14:textId="77777777" w:rsidR="00FB0D46" w:rsidRDefault="00FB0D46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109ED" w14:textId="77777777" w:rsidR="00FB0D46" w:rsidRDefault="00FB0D46" w:rsidP="00091D49">
      <w:r>
        <w:separator/>
      </w:r>
    </w:p>
  </w:footnote>
  <w:footnote w:type="continuationSeparator" w:id="0">
    <w:p w14:paraId="36248F25" w14:textId="77777777" w:rsidR="00FB0D46" w:rsidRDefault="00FB0D46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6C02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BBCBC7F" wp14:editId="329812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5D1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CBC7F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FCB5D1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F09B0F5" wp14:editId="01D66A4B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8D1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87712" wp14:editId="54BCA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5D1"/>
    <w:multiLevelType w:val="hybridMultilevel"/>
    <w:tmpl w:val="AA7839FC"/>
    <w:numStyleLink w:val="Importovanstyl1"/>
  </w:abstractNum>
  <w:abstractNum w:abstractNumId="1" w15:restartNumberingAfterBreak="0">
    <w:nsid w:val="038B2A9C"/>
    <w:multiLevelType w:val="hybridMultilevel"/>
    <w:tmpl w:val="AA7839FC"/>
    <w:styleLink w:val="Importovanstyl1"/>
    <w:lvl w:ilvl="0" w:tplc="DFCE76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7DA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47D4C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8E79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C89A">
      <w:start w:val="1"/>
      <w:numFmt w:val="decimal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EE880">
      <w:start w:val="1"/>
      <w:numFmt w:val="decimal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B90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651A">
      <w:start w:val="1"/>
      <w:numFmt w:val="decimal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E2A3E">
      <w:start w:val="1"/>
      <w:numFmt w:val="decimal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577383">
    <w:abstractNumId w:val="1"/>
  </w:num>
  <w:num w:numId="2" w16cid:durableId="11270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8"/>
    <w:rsid w:val="000158AF"/>
    <w:rsid w:val="000200A4"/>
    <w:rsid w:val="00024F72"/>
    <w:rsid w:val="00031814"/>
    <w:rsid w:val="00041A80"/>
    <w:rsid w:val="00043E23"/>
    <w:rsid w:val="00056C77"/>
    <w:rsid w:val="00071E4A"/>
    <w:rsid w:val="00080B21"/>
    <w:rsid w:val="00086B96"/>
    <w:rsid w:val="00091D49"/>
    <w:rsid w:val="00096094"/>
    <w:rsid w:val="000A3D39"/>
    <w:rsid w:val="000A5A4A"/>
    <w:rsid w:val="000A6805"/>
    <w:rsid w:val="000E262A"/>
    <w:rsid w:val="000F1328"/>
    <w:rsid w:val="000F2931"/>
    <w:rsid w:val="00105156"/>
    <w:rsid w:val="00115B37"/>
    <w:rsid w:val="00127D65"/>
    <w:rsid w:val="00156259"/>
    <w:rsid w:val="00157487"/>
    <w:rsid w:val="00157B53"/>
    <w:rsid w:val="00171286"/>
    <w:rsid w:val="00183A3F"/>
    <w:rsid w:val="00187E27"/>
    <w:rsid w:val="00191E85"/>
    <w:rsid w:val="001970C0"/>
    <w:rsid w:val="001A0294"/>
    <w:rsid w:val="001D6585"/>
    <w:rsid w:val="001E2FE4"/>
    <w:rsid w:val="001F5FBB"/>
    <w:rsid w:val="0022674A"/>
    <w:rsid w:val="00266416"/>
    <w:rsid w:val="0028493B"/>
    <w:rsid w:val="002D4927"/>
    <w:rsid w:val="002E4DB6"/>
    <w:rsid w:val="002E7572"/>
    <w:rsid w:val="00310D77"/>
    <w:rsid w:val="00335CB5"/>
    <w:rsid w:val="00337CCA"/>
    <w:rsid w:val="0035063B"/>
    <w:rsid w:val="00363E6A"/>
    <w:rsid w:val="00366E98"/>
    <w:rsid w:val="0037751A"/>
    <w:rsid w:val="003818E5"/>
    <w:rsid w:val="0038787C"/>
    <w:rsid w:val="00397D71"/>
    <w:rsid w:val="003E3E39"/>
    <w:rsid w:val="003E7A19"/>
    <w:rsid w:val="003F3D5A"/>
    <w:rsid w:val="003F7BB6"/>
    <w:rsid w:val="00433020"/>
    <w:rsid w:val="004A2BDC"/>
    <w:rsid w:val="004D2499"/>
    <w:rsid w:val="00504549"/>
    <w:rsid w:val="00573405"/>
    <w:rsid w:val="00583B4B"/>
    <w:rsid w:val="005C6A28"/>
    <w:rsid w:val="005D02E7"/>
    <w:rsid w:val="005F0305"/>
    <w:rsid w:val="00611076"/>
    <w:rsid w:val="00637A19"/>
    <w:rsid w:val="006546B6"/>
    <w:rsid w:val="00667CA9"/>
    <w:rsid w:val="006B0848"/>
    <w:rsid w:val="006E1913"/>
    <w:rsid w:val="007005C0"/>
    <w:rsid w:val="00726782"/>
    <w:rsid w:val="0073095E"/>
    <w:rsid w:val="00731D3E"/>
    <w:rsid w:val="00784B8B"/>
    <w:rsid w:val="007B01D4"/>
    <w:rsid w:val="007B7EB9"/>
    <w:rsid w:val="00822A56"/>
    <w:rsid w:val="00833B16"/>
    <w:rsid w:val="00894814"/>
    <w:rsid w:val="008A541F"/>
    <w:rsid w:val="008A6E78"/>
    <w:rsid w:val="008F5B06"/>
    <w:rsid w:val="008F6E9A"/>
    <w:rsid w:val="00945FA4"/>
    <w:rsid w:val="0096093A"/>
    <w:rsid w:val="00961E77"/>
    <w:rsid w:val="009765B4"/>
    <w:rsid w:val="00976D0B"/>
    <w:rsid w:val="00991E58"/>
    <w:rsid w:val="009A0C31"/>
    <w:rsid w:val="009D6A78"/>
    <w:rsid w:val="009F0525"/>
    <w:rsid w:val="00A20A61"/>
    <w:rsid w:val="00A24424"/>
    <w:rsid w:val="00A257EE"/>
    <w:rsid w:val="00A26A83"/>
    <w:rsid w:val="00AE33C8"/>
    <w:rsid w:val="00B1141B"/>
    <w:rsid w:val="00B16DD8"/>
    <w:rsid w:val="00B2163D"/>
    <w:rsid w:val="00B32120"/>
    <w:rsid w:val="00B4724C"/>
    <w:rsid w:val="00B832DD"/>
    <w:rsid w:val="00BC2C59"/>
    <w:rsid w:val="00BC32DD"/>
    <w:rsid w:val="00BE670C"/>
    <w:rsid w:val="00C6461A"/>
    <w:rsid w:val="00CC5C1A"/>
    <w:rsid w:val="00CD33FB"/>
    <w:rsid w:val="00D01215"/>
    <w:rsid w:val="00D151CE"/>
    <w:rsid w:val="00D7105E"/>
    <w:rsid w:val="00D7451B"/>
    <w:rsid w:val="00D75B9D"/>
    <w:rsid w:val="00D765CD"/>
    <w:rsid w:val="00D951EA"/>
    <w:rsid w:val="00D9585B"/>
    <w:rsid w:val="00DA6929"/>
    <w:rsid w:val="00DC33B5"/>
    <w:rsid w:val="00DD01A5"/>
    <w:rsid w:val="00DD0D0C"/>
    <w:rsid w:val="00DD2DC8"/>
    <w:rsid w:val="00E67C26"/>
    <w:rsid w:val="00E81D04"/>
    <w:rsid w:val="00E85136"/>
    <w:rsid w:val="00E866B2"/>
    <w:rsid w:val="00E97865"/>
    <w:rsid w:val="00EB0019"/>
    <w:rsid w:val="00EB6699"/>
    <w:rsid w:val="00F50283"/>
    <w:rsid w:val="00FA6D4B"/>
    <w:rsid w:val="00FB0D46"/>
    <w:rsid w:val="00FC13A8"/>
    <w:rsid w:val="00FD2396"/>
    <w:rsid w:val="00FE2E33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7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Vchoz">
    <w:name w:val="Výchozí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D75B9D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customStyle="1" w:styleId="Text">
    <w:name w:val="Text"/>
    <w:rsid w:val="00D75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2163D"/>
    <w:rPr>
      <w:color w:val="605E5C"/>
      <w:shd w:val="clear" w:color="auto" w:fill="E1DFDD"/>
    </w:rPr>
  </w:style>
  <w:style w:type="character" w:customStyle="1" w:styleId="dn">
    <w:name w:val="Žádný"/>
    <w:rsid w:val="0037751A"/>
  </w:style>
  <w:style w:type="character" w:customStyle="1" w:styleId="Odkaz">
    <w:name w:val="Odkaz"/>
    <w:rsid w:val="00BE670C"/>
    <w:rPr>
      <w:outline w:val="0"/>
      <w:color w:val="0000FF"/>
      <w:u w:val="single" w:color="0000FF"/>
    </w:rPr>
  </w:style>
  <w:style w:type="character" w:customStyle="1" w:styleId="art">
    <w:name w:val="art"/>
    <w:rsid w:val="00BE670C"/>
    <w:rPr>
      <w:lang w:val="en-US"/>
    </w:rPr>
  </w:style>
  <w:style w:type="character" w:customStyle="1" w:styleId="Hyperlink1">
    <w:name w:val="Hyperlink.1"/>
    <w:basedOn w:val="Odkaz"/>
    <w:rsid w:val="00BE670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sid w:val="00BE670C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table" w:customStyle="1" w:styleId="TableNormal">
    <w:name w:val="Table Normal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link w:val="NzevChar"/>
    <w:uiPriority w:val="10"/>
    <w:qFormat/>
    <w:rsid w:val="000200A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00A4"/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dnA">
    <w:name w:val="Žádný A"/>
    <w:rsid w:val="000200A4"/>
  </w:style>
  <w:style w:type="paragraph" w:styleId="Odstavecseseznamem">
    <w:name w:val="List Paragraph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cs-CZ"/>
    </w:rPr>
  </w:style>
  <w:style w:type="numbering" w:customStyle="1" w:styleId="Importovanstyl1">
    <w:name w:val="Importovaný styl 1"/>
    <w:rsid w:val="000200A4"/>
    <w:pPr>
      <w:numPr>
        <w:numId w:val="1"/>
      </w:numPr>
    </w:pPr>
  </w:style>
  <w:style w:type="paragraph" w:customStyle="1" w:styleId="VchozA">
    <w:name w:val="Výchozí A"/>
    <w:rsid w:val="003F3D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gopestuj.fzp.cz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20</TotalTime>
  <Pages>2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10</cp:revision>
  <dcterms:created xsi:type="dcterms:W3CDTF">2024-05-30T07:19:00Z</dcterms:created>
  <dcterms:modified xsi:type="dcterms:W3CDTF">2024-05-30T08:05:00Z</dcterms:modified>
</cp:coreProperties>
</file>