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9318" w14:textId="4CEEE3E8" w:rsidR="00B46DAD" w:rsidRDefault="00B46DAD" w:rsidP="00B46DAD">
      <w:pPr>
        <w:pStyle w:val="Nadpis1"/>
        <w:tabs>
          <w:tab w:val="left" w:pos="-142"/>
        </w:tabs>
        <w:ind w:left="-567"/>
        <w:rPr>
          <w:rFonts w:asciiTheme="minorHAnsi" w:eastAsiaTheme="minorHAnsi" w:hAnsiTheme="minorHAnsi" w:cstheme="minorHAnsi"/>
          <w:color w:val="0070C0"/>
          <w:sz w:val="44"/>
          <w:szCs w:val="22"/>
          <w:lang w:eastAsia="en-US"/>
        </w:rPr>
      </w:pPr>
      <w:r w:rsidRPr="00C6657B">
        <w:rPr>
          <w:rFonts w:asciiTheme="minorHAnsi" w:eastAsiaTheme="minorHAnsi" w:hAnsiTheme="minorHAnsi" w:cstheme="minorHAnsi"/>
          <w:color w:val="0070C0"/>
          <w:sz w:val="44"/>
          <w:szCs w:val="22"/>
          <w:lang w:eastAsia="en-US"/>
        </w:rPr>
        <w:t>Identifikace k dílčí části projektu</w:t>
      </w:r>
    </w:p>
    <w:p w14:paraId="6FDCFEE6" w14:textId="77777777" w:rsidR="00E25230" w:rsidRPr="00E25230" w:rsidRDefault="00E25230" w:rsidP="00E25230">
      <w:pPr>
        <w:rPr>
          <w:rFonts w:eastAsiaTheme="minorHAnsi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B46DAD" w:rsidRPr="008F3F86" w14:paraId="7ED80537" w14:textId="77777777" w:rsidTr="2556580B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C4BF376" w14:textId="77777777" w:rsidR="00B46DAD" w:rsidRPr="008F3F86" w:rsidRDefault="00B46DAD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</w:t>
            </w:r>
          </w:p>
        </w:tc>
        <w:sdt>
          <w:sdtPr>
            <w:rPr>
              <w:rFonts w:ascii="Calibri" w:hAnsi="Calibri"/>
              <w:b/>
              <w:bCs/>
              <w:color w:val="2B579A"/>
              <w:shd w:val="clear" w:color="auto" w:fill="E6E6E6"/>
            </w:rPr>
            <w:id w:val="-369691047"/>
            <w:placeholder>
              <w:docPart w:val="1B0ABC59186B4BDDB21F0EF6535F9DC2"/>
            </w:placeholder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Content>
            <w:tc>
              <w:tcPr>
                <w:tcW w:w="7229" w:type="dxa"/>
                <w:shd w:val="clear" w:color="auto" w:fill="auto"/>
                <w:vAlign w:val="center"/>
              </w:tcPr>
              <w:p w14:paraId="58C7AA2A" w14:textId="77777777" w:rsidR="00B46DAD" w:rsidRPr="008F3F86" w:rsidRDefault="00B46DAD">
                <w:pPr>
                  <w:tabs>
                    <w:tab w:val="left" w:pos="1949"/>
                  </w:tabs>
                  <w:spacing w:line="220" w:lineRule="exact"/>
                  <w:ind w:left="42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>
                  <w:rPr>
                    <w:rFonts w:ascii="Calibri" w:hAnsi="Calibri"/>
                    <w:b/>
                    <w:szCs w:val="24"/>
                  </w:rPr>
                  <w:t>C3.Digitalizace činností přímo souvisejících se zajištěním vzdělávací činnosti a administrativních úkonů spojených se studijní agendou</w:t>
                </w:r>
              </w:p>
            </w:tc>
          </w:sdtContent>
        </w:sdt>
      </w:tr>
      <w:tr w:rsidR="00B46DAD" w:rsidRPr="008F3F86" w14:paraId="5061389A" w14:textId="77777777" w:rsidTr="2556580B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04D07C4" w14:textId="77777777" w:rsidR="00B46DAD" w:rsidRPr="00062A24" w:rsidRDefault="00B46DAD">
            <w:pPr>
              <w:spacing w:line="220" w:lineRule="exact"/>
              <w:ind w:left="42"/>
              <w:jc w:val="both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Registrační číslo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2FBC8C" w14:textId="77777777" w:rsidR="00B46DAD" w:rsidRPr="00CE1D69" w:rsidRDefault="00B46DAD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szCs w:val="24"/>
              </w:rPr>
            </w:pPr>
            <w:r w:rsidRPr="008634DE">
              <w:rPr>
                <w:rFonts w:asciiTheme="minorHAnsi" w:hAnsiTheme="minorHAnsi" w:cstheme="minorHAnsi"/>
                <w:b/>
              </w:rPr>
              <w:t>NPO_ČZU_MSMT-16607/2022</w:t>
            </w:r>
          </w:p>
        </w:tc>
      </w:tr>
      <w:tr w:rsidR="00B46DAD" w:rsidRPr="008F3F86" w14:paraId="3D3FA7C7" w14:textId="77777777" w:rsidTr="2556580B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CC53B72" w14:textId="77777777" w:rsidR="00B46DAD" w:rsidRDefault="00B46DAD">
            <w:pPr>
              <w:spacing w:line="220" w:lineRule="exact"/>
              <w:ind w:left="42"/>
              <w:jc w:val="both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Cíl projektu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865389" w14:textId="34890D60" w:rsidR="00E77AE5" w:rsidRPr="008634DE" w:rsidRDefault="00E77AE5" w:rsidP="2556580B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Bidi"/>
                <w:b/>
                <w:bCs/>
              </w:rPr>
            </w:pPr>
            <w:r w:rsidRPr="2556580B">
              <w:rPr>
                <w:rFonts w:asciiTheme="minorHAnsi" w:hAnsiTheme="minorHAnsi" w:cstheme="minorBidi"/>
                <w:b/>
                <w:bCs/>
              </w:rPr>
              <w:t xml:space="preserve">1 </w:t>
            </w:r>
            <w:r w:rsidR="00B46DAD" w:rsidRPr="2556580B">
              <w:rPr>
                <w:rFonts w:asciiTheme="minorHAnsi" w:hAnsiTheme="minorHAnsi" w:cstheme="minorBidi"/>
                <w:b/>
                <w:bCs/>
              </w:rPr>
              <w:t>Poskytování digitálních služeb zaměřené na digitální doklady o studiu</w:t>
            </w:r>
          </w:p>
        </w:tc>
      </w:tr>
      <w:tr w:rsidR="00B46DAD" w:rsidRPr="008F3F86" w14:paraId="5E0184E3" w14:textId="77777777" w:rsidTr="2556580B">
        <w:trPr>
          <w:cantSplit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E14649E" w14:textId="77777777" w:rsidR="00B46DAD" w:rsidRDefault="00B46DAD">
            <w:pPr>
              <w:spacing w:line="220" w:lineRule="exact"/>
              <w:ind w:left="42"/>
              <w:jc w:val="both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Výstup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64EDBE" w14:textId="6743E545" w:rsidR="00B46DAD" w:rsidRPr="008634DE" w:rsidRDefault="00821206" w:rsidP="34E3E69D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Theme="minorHAnsi" w:hAnsi="Calibri" w:cs="Calibri"/>
                <w:szCs w:val="24"/>
                <w:lang w:eastAsia="en-US"/>
              </w:rPr>
              <w:t>Modul pro autorizované konverze dokumentů</w:t>
            </w:r>
          </w:p>
        </w:tc>
      </w:tr>
    </w:tbl>
    <w:p w14:paraId="7B53E3D5" w14:textId="77777777" w:rsidR="00B46DAD" w:rsidRPr="00404219" w:rsidRDefault="00B46DAD" w:rsidP="00B46DAD">
      <w:pPr>
        <w:ind w:left="-567"/>
        <w:jc w:val="both"/>
        <w:rPr>
          <w:rFonts w:ascii="Calibri" w:hAnsi="Calibri"/>
          <w:i/>
          <w:sz w:val="20"/>
        </w:rPr>
      </w:pPr>
    </w:p>
    <w:p w14:paraId="5C586DBE" w14:textId="77777777" w:rsidR="00B46DAD" w:rsidRDefault="00B46DAD" w:rsidP="00B46DAD">
      <w:pPr>
        <w:widowControl/>
        <w:ind w:left="-567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47770C88" w14:textId="77777777" w:rsidR="00B46DAD" w:rsidRPr="00404219" w:rsidRDefault="00B46DAD" w:rsidP="00B46DAD">
      <w:pPr>
        <w:widowControl/>
        <w:ind w:left="-567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404219">
        <w:rPr>
          <w:rFonts w:asciiTheme="minorHAnsi" w:eastAsiaTheme="minorHAnsi" w:hAnsiTheme="minorHAnsi" w:cstheme="minorHAnsi"/>
          <w:b/>
          <w:szCs w:val="24"/>
          <w:lang w:eastAsia="en-US"/>
        </w:rPr>
        <w:t>Období řešení projektu: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B46DAD" w:rsidRPr="008F3F86" w14:paraId="04E41754" w14:textId="77777777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3D289692" w14:textId="77777777" w:rsidR="00B46DAD" w:rsidRPr="008F3F86" w:rsidRDefault="00B46DAD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E92F2C">
              <w:rPr>
                <w:rFonts w:asciiTheme="minorHAnsi" w:hAnsiTheme="minorHAnsi" w:cstheme="minorHAnsi"/>
                <w:b/>
                <w:bCs/>
                <w:szCs w:val="24"/>
              </w:rPr>
              <w:t>Od: 1. 7. 2022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253EB9" w14:textId="20DB3390" w:rsidR="00B46DAD" w:rsidRPr="008F3F86" w:rsidRDefault="00B46DAD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92F2C">
              <w:rPr>
                <w:rFonts w:asciiTheme="minorHAnsi" w:hAnsiTheme="minorHAnsi" w:cstheme="minorHAnsi"/>
                <w:b/>
                <w:bCs/>
                <w:szCs w:val="24"/>
              </w:rPr>
              <w:t xml:space="preserve">Do: 30. </w:t>
            </w:r>
            <w:r w:rsidR="00E77AE5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E92F2C">
              <w:rPr>
                <w:rFonts w:asciiTheme="minorHAnsi" w:hAnsiTheme="minorHAnsi" w:cstheme="minorHAnsi"/>
                <w:b/>
                <w:bCs/>
                <w:szCs w:val="24"/>
              </w:rPr>
              <w:t>. 2024</w:t>
            </w:r>
          </w:p>
        </w:tc>
      </w:tr>
    </w:tbl>
    <w:p w14:paraId="3D5F9602" w14:textId="36225B3D" w:rsidR="00B46DAD" w:rsidRDefault="00B46DAD" w:rsidP="00B46DAD">
      <w:pPr>
        <w:widowControl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170A8FD0" w14:textId="77777777" w:rsidR="00B46DAD" w:rsidRDefault="00B46DAD" w:rsidP="00B46DAD">
      <w:pPr>
        <w:widowControl/>
        <w:rPr>
          <w:rFonts w:ascii="Calibri" w:hAnsi="Calibri"/>
          <w:b/>
          <w:bCs/>
          <w:iCs/>
          <w:szCs w:val="24"/>
        </w:rPr>
      </w:pPr>
    </w:p>
    <w:p w14:paraId="205EA5F2" w14:textId="51CA5F5E" w:rsidR="00B46DAD" w:rsidRPr="00E77AE5" w:rsidRDefault="00B46DAD" w:rsidP="34E3E69D">
      <w:pPr>
        <w:widowControl/>
        <w:rPr>
          <w:rFonts w:ascii="Calibri" w:hAnsi="Calibri"/>
          <w:b/>
          <w:bCs/>
        </w:rPr>
      </w:pPr>
      <w:r w:rsidRPr="34E3E69D">
        <w:rPr>
          <w:rFonts w:ascii="Calibri" w:hAnsi="Calibri"/>
          <w:b/>
          <w:bCs/>
        </w:rPr>
        <w:t xml:space="preserve">Dílčí výstup č. </w:t>
      </w:r>
      <w:r w:rsidR="00821206">
        <w:rPr>
          <w:rFonts w:ascii="Calibri" w:hAnsi="Calibri"/>
          <w:b/>
          <w:bCs/>
        </w:rPr>
        <w:t>6</w:t>
      </w:r>
      <w:r w:rsidRPr="34E3E69D">
        <w:rPr>
          <w:rFonts w:ascii="Calibri" w:hAnsi="Calibri"/>
          <w:b/>
          <w:bCs/>
        </w:rPr>
        <w:t xml:space="preserve">: </w:t>
      </w:r>
      <w:r w:rsidR="24648E09" w:rsidRPr="00E77AE5">
        <w:rPr>
          <w:rFonts w:ascii="Calibri" w:hAnsi="Calibri"/>
          <w:b/>
          <w:bCs/>
        </w:rPr>
        <w:t>_V</w:t>
      </w:r>
      <w:r w:rsidR="00821206">
        <w:rPr>
          <w:rFonts w:ascii="Calibri" w:hAnsi="Calibri"/>
          <w:b/>
          <w:bCs/>
        </w:rPr>
        <w:t>6</w:t>
      </w:r>
      <w:r w:rsidR="00E77AE5" w:rsidRPr="00E77AE5">
        <w:rPr>
          <w:rFonts w:ascii="Calibri" w:hAnsi="Calibri"/>
          <w:b/>
          <w:bCs/>
        </w:rPr>
        <w:t xml:space="preserve"> </w:t>
      </w:r>
      <w:r w:rsidR="00821206" w:rsidRPr="00821206">
        <w:rPr>
          <w:rFonts w:ascii="Calibri" w:hAnsi="Calibri"/>
          <w:b/>
          <w:bCs/>
        </w:rPr>
        <w:t>Modul pro autorizované konverze dokumentů</w:t>
      </w:r>
    </w:p>
    <w:p w14:paraId="6913F633" w14:textId="77777777" w:rsidR="00E77AE5" w:rsidRDefault="00E77AE5" w:rsidP="34E3E69D">
      <w:pPr>
        <w:widowControl/>
        <w:rPr>
          <w:rFonts w:asciiTheme="minorHAnsi" w:eastAsiaTheme="minorEastAsia" w:hAnsiTheme="minorHAnsi" w:cstheme="minorBidi"/>
          <w:b/>
          <w:bCs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B46DAD" w:rsidRPr="00C4303C" w14:paraId="7ED1F6DD" w14:textId="77777777" w:rsidTr="57A23055">
        <w:tc>
          <w:tcPr>
            <w:tcW w:w="3402" w:type="dxa"/>
            <w:vAlign w:val="center"/>
          </w:tcPr>
          <w:p w14:paraId="13AD3C03" w14:textId="77777777" w:rsidR="00B46DAD" w:rsidRPr="00B92A26" w:rsidRDefault="00B46DAD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4267D5">
              <w:rPr>
                <w:rFonts w:ascii="Calibri" w:hAnsi="Calibri"/>
                <w:b/>
                <w:sz w:val="22"/>
                <w:szCs w:val="22"/>
              </w:rPr>
              <w:t>Výchozí stav</w:t>
            </w:r>
          </w:p>
        </w:tc>
        <w:tc>
          <w:tcPr>
            <w:tcW w:w="6804" w:type="dxa"/>
          </w:tcPr>
          <w:p w14:paraId="77E3F243" w14:textId="090A8EE9" w:rsidR="00B46DAD" w:rsidRPr="006C6010" w:rsidRDefault="00DD6389" w:rsidP="34E3E69D">
            <w:pPr>
              <w:ind w:left="40"/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B3670E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Ne</w:t>
            </w:r>
            <w:r w:rsidR="00254499" w:rsidRPr="00B3670E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existuje modul pro konverzi</w:t>
            </w:r>
            <w:r w:rsidR="005318DE" w:rsidRPr="00B3670E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dokumentů do PDF/A</w:t>
            </w:r>
          </w:p>
        </w:tc>
      </w:tr>
      <w:tr w:rsidR="00B46DAD" w:rsidRPr="00C4303C" w14:paraId="4BC14678" w14:textId="77777777" w:rsidTr="57A23055">
        <w:tc>
          <w:tcPr>
            <w:tcW w:w="3402" w:type="dxa"/>
            <w:vAlign w:val="center"/>
          </w:tcPr>
          <w:p w14:paraId="57F8664F" w14:textId="77777777" w:rsidR="00B46DAD" w:rsidRPr="00B92A26" w:rsidRDefault="00B46DAD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4267D5">
              <w:rPr>
                <w:rFonts w:ascii="Calibri" w:hAnsi="Calibri"/>
                <w:b/>
                <w:sz w:val="22"/>
                <w:szCs w:val="22"/>
              </w:rPr>
              <w:t>Plán implementace</w:t>
            </w:r>
          </w:p>
        </w:tc>
        <w:tc>
          <w:tcPr>
            <w:tcW w:w="6804" w:type="dxa"/>
          </w:tcPr>
          <w:p w14:paraId="445A0010" w14:textId="3896B950" w:rsidR="00B46DAD" w:rsidRPr="000448DC" w:rsidRDefault="005318DE" w:rsidP="000448DC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Nasazení modulu pro konverzi dokumentů a následné spuštění podepisování těchto typů dokumentů</w:t>
            </w:r>
          </w:p>
        </w:tc>
      </w:tr>
      <w:tr w:rsidR="00B46DAD" w:rsidRPr="00C4303C" w14:paraId="41737450" w14:textId="77777777" w:rsidTr="57A23055">
        <w:tc>
          <w:tcPr>
            <w:tcW w:w="3402" w:type="dxa"/>
            <w:vAlign w:val="center"/>
          </w:tcPr>
          <w:p w14:paraId="50B94F92" w14:textId="77777777" w:rsidR="00B46DAD" w:rsidRPr="00B92A26" w:rsidRDefault="00B46DAD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4267D5">
              <w:rPr>
                <w:rFonts w:ascii="Calibri" w:hAnsi="Calibri"/>
                <w:b/>
                <w:sz w:val="22"/>
                <w:szCs w:val="22"/>
              </w:rPr>
              <w:t>Cílový stav</w:t>
            </w:r>
          </w:p>
        </w:tc>
        <w:tc>
          <w:tcPr>
            <w:tcW w:w="6804" w:type="dxa"/>
          </w:tcPr>
          <w:p w14:paraId="702E760B" w14:textId="43799542" w:rsidR="00B46DAD" w:rsidRPr="006C6010" w:rsidRDefault="005318DE" w:rsidP="34E3E69D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Nasazená technologie </w:t>
            </w:r>
            <w:r w:rsidR="00892FC4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včetně podepis</w:t>
            </w:r>
            <w:r w:rsidR="00396DFB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ování konvertovaných dokumentů</w:t>
            </w:r>
          </w:p>
        </w:tc>
      </w:tr>
      <w:tr w:rsidR="00B46DAD" w:rsidRPr="00C4303C" w14:paraId="77CDB74F" w14:textId="77777777" w:rsidTr="57A23055">
        <w:tc>
          <w:tcPr>
            <w:tcW w:w="3402" w:type="dxa"/>
            <w:vAlign w:val="center"/>
          </w:tcPr>
          <w:p w14:paraId="054205B2" w14:textId="77777777" w:rsidR="00B46DAD" w:rsidRPr="00C4303C" w:rsidRDefault="00B46DAD" w:rsidP="004267D5">
            <w:pPr>
              <w:ind w:left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303C">
              <w:rPr>
                <w:rFonts w:ascii="Calibri" w:hAnsi="Calibri"/>
                <w:b/>
                <w:bCs/>
                <w:sz w:val="22"/>
                <w:szCs w:val="22"/>
              </w:rPr>
              <w:t>Indikátory splnění cílového stavu</w:t>
            </w:r>
          </w:p>
        </w:tc>
        <w:tc>
          <w:tcPr>
            <w:tcW w:w="6804" w:type="dxa"/>
          </w:tcPr>
          <w:p w14:paraId="45BCD97D" w14:textId="0CD74608" w:rsidR="00C43908" w:rsidRPr="00A13048" w:rsidRDefault="0010113A" w:rsidP="57A23055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</w:t>
            </w:r>
            <w:r w:rsidR="00C4390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 – podpořen</w:t>
            </w:r>
            <w:r w:rsidR="000643D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í</w:t>
            </w:r>
            <w:r w:rsidR="00C4390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pracovní</w:t>
            </w:r>
            <w:r w:rsidR="000643D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ci </w:t>
            </w:r>
            <w:r w:rsidR="006D486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 rámci digitalizace studijních agend</w:t>
            </w:r>
          </w:p>
          <w:p w14:paraId="1A246BCF" w14:textId="638E7146" w:rsidR="00DA777C" w:rsidRPr="00A13048" w:rsidRDefault="00DA777C" w:rsidP="57A23055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550FC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U7 – seminář</w:t>
            </w:r>
            <w:r w:rsidR="00FC0CBC" w:rsidRPr="00550FC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EB4788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na </w:t>
            </w:r>
            <w:r w:rsidR="0061308A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el. podepisování </w:t>
            </w:r>
            <w:r w:rsidR="00550FC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dokumentů ve studijní agendě</w:t>
            </w:r>
          </w:p>
          <w:p w14:paraId="69D3A780" w14:textId="3058C3DE" w:rsidR="00B46DAD" w:rsidRPr="006C6010" w:rsidRDefault="00280BDA" w:rsidP="57A23055">
            <w:pPr>
              <w:ind w:left="4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U2 </w:t>
            </w:r>
            <w:r w:rsidR="00AC7FB6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–</w:t>
            </w:r>
            <w:r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C7FB6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vznikne modul</w:t>
            </w:r>
            <w:r w:rsidR="00A1304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(produkční verze)</w:t>
            </w:r>
            <w:r w:rsidR="00AC7FB6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13048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pro </w:t>
            </w:r>
            <w:r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konverze </w:t>
            </w:r>
            <w:r w:rsidR="6B817CC7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dokumentů</w:t>
            </w:r>
            <w:r w:rsidR="680F0EBE" w:rsidRPr="57A2305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do formátu PDF/A</w:t>
            </w:r>
          </w:p>
        </w:tc>
      </w:tr>
    </w:tbl>
    <w:p w14:paraId="193A8377" w14:textId="0C05CD7C" w:rsidR="00B46DAD" w:rsidRPr="007B70C9" w:rsidRDefault="00B46DAD" w:rsidP="007B70C9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5C5FC7B7" w14:textId="1C1B4073" w:rsidR="1C0C3DF6" w:rsidRDefault="1C0C3DF6" w:rsidP="57A23055">
      <w:pPr>
        <w:keepNext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57A23055">
        <w:rPr>
          <w:rFonts w:asciiTheme="minorHAnsi" w:hAnsiTheme="minorHAnsi" w:cstheme="minorBidi"/>
          <w:b/>
          <w:bCs/>
          <w:sz w:val="22"/>
          <w:szCs w:val="22"/>
        </w:rPr>
        <w:t>Popis:</w:t>
      </w:r>
    </w:p>
    <w:p w14:paraId="14235E85" w14:textId="2EE7B3EC" w:rsidR="00B46DAD" w:rsidRPr="00634D66" w:rsidRDefault="7508440E" w:rsidP="01C882AD">
      <w:pPr>
        <w:keepNext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V UIS byl vytvořen </w:t>
      </w:r>
      <w:r w:rsidR="31254AFD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a implementován </w:t>
      </w: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modul pro konverzi dokumentů do formátu PDF/A</w:t>
      </w:r>
      <w:r w:rsidR="0BA04977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, což je</w:t>
      </w:r>
      <w:r w:rsidR="006B28A0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BA04977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oficiální archivační verze formátu PDF definovaná v standardech ISO 19005-1:2005 a ISO 19005-2:2011</w:t>
      </w:r>
      <w:r w:rsidR="4A6CDC13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6E0F6781" w14:textId="17650368" w:rsidR="00593FB9" w:rsidRPr="00AE753A" w:rsidRDefault="00593FB9" w:rsidP="01C882AD">
      <w:pPr>
        <w:keepNext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B520AF7" w14:textId="10EDACB4" w:rsidR="00180C54" w:rsidRDefault="4A6CDC13" w:rsidP="00180C54">
      <w:pPr>
        <w:keepNext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Dokumenty generované </w:t>
      </w:r>
      <w:r w:rsidR="0468DC3E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526C14DC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univerzitní</w:t>
      </w:r>
      <w:r w:rsidR="19B98093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</w:t>
      </w:r>
      <w:r w:rsidR="526C14DC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informační</w:t>
      </w:r>
      <w:r w:rsidR="02FAB9EA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</w:t>
      </w:r>
      <w:r w:rsidR="526C14DC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systému </w:t>
      </w: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v tomto formátu</w:t>
      </w:r>
      <w:r w:rsidR="33575FC5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jsou následně dle potřeby opatřeny elektronickou pečetí univerzity nebo elektronickým podpisem (až dva podpisy na dokument) </w:t>
      </w:r>
      <w:r w:rsidR="424B6530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 předány na rozhraní spisové služby, kde</w:t>
      </w: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mohou projít autorizovanou konverzí v</w:t>
      </w:r>
      <w:r w:rsidR="30E23B69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informačním systému spisové služby.</w:t>
      </w:r>
    </w:p>
    <w:p w14:paraId="777F3A59" w14:textId="02DCBE87" w:rsidR="00180C54" w:rsidRDefault="00180C54" w:rsidP="00180C54">
      <w:pPr>
        <w:keepNext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</w:p>
    <w:p w14:paraId="7EEF05F1" w14:textId="38A05ABC" w:rsidR="005A57FB" w:rsidRPr="00AE753A" w:rsidRDefault="110F2109" w:rsidP="00180C54">
      <w:pPr>
        <w:keepNext/>
        <w:rPr>
          <w:rFonts w:asciiTheme="minorHAnsi" w:hAnsiTheme="minorHAnsi" w:cstheme="minorBidi"/>
          <w:b/>
          <w:color w:val="FF0000"/>
          <w:sz w:val="22"/>
          <w:szCs w:val="22"/>
        </w:rPr>
      </w:pPr>
      <w:r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Teoretické š</w:t>
      </w:r>
      <w:r w:rsidR="7283224B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kolení </w:t>
      </w:r>
      <w:r w:rsidR="0E02FCAB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k procesu proběhlo 4. 6. 2024 a praktická </w:t>
      </w:r>
      <w:r w:rsidR="7283224B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ukázka</w:t>
      </w:r>
      <w:r w:rsidR="6A248D9E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v testovacím prostředí pak 19. 6</w:t>
      </w:r>
      <w:r w:rsidR="00180C54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EA7A1A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80C54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="6A248D9E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024</w:t>
      </w:r>
      <w:r w:rsidR="6560F6B9" w:rsidRPr="00634D66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(záznam v adresáři V6).</w:t>
      </w:r>
    </w:p>
    <w:p w14:paraId="03050361" w14:textId="3C2AD1C3" w:rsidR="00B46DAD" w:rsidRDefault="00B46DAD" w:rsidP="00180C54">
      <w:pPr>
        <w:keepNext/>
        <w:rPr>
          <w:rFonts w:asciiTheme="minorHAnsi" w:hAnsiTheme="minorHAnsi" w:cstheme="minorBidi"/>
          <w:b/>
          <w:bCs/>
          <w:sz w:val="22"/>
          <w:szCs w:val="22"/>
        </w:rPr>
      </w:pPr>
    </w:p>
    <w:p w14:paraId="3D13D8F0" w14:textId="59D55780" w:rsidR="00593FB9" w:rsidRPr="00AE753A" w:rsidRDefault="00B46DAD" w:rsidP="00180C54">
      <w:pPr>
        <w:keepNext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00AE753A">
        <w:rPr>
          <w:rFonts w:asciiTheme="minorHAnsi" w:hAnsiTheme="minorHAnsi" w:cstheme="minorBidi"/>
          <w:b/>
          <w:bCs/>
          <w:sz w:val="22"/>
          <w:szCs w:val="22"/>
        </w:rPr>
        <w:t>Výstup</w:t>
      </w:r>
      <w:r w:rsidR="57E3D58D" w:rsidRPr="00AE753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AE753A">
        <w:rPr>
          <w:rFonts w:asciiTheme="minorHAnsi" w:hAnsiTheme="minorHAnsi" w:cstheme="minorBidi"/>
          <w:b/>
          <w:bCs/>
          <w:sz w:val="22"/>
          <w:szCs w:val="22"/>
        </w:rPr>
        <w:t xml:space="preserve">je v přílohách č. </w:t>
      </w:r>
      <w:r w:rsidR="00C77EFF">
        <w:rPr>
          <w:rFonts w:asciiTheme="minorHAnsi" w:hAnsiTheme="minorHAnsi" w:cstheme="minorBidi"/>
          <w:b/>
          <w:bCs/>
          <w:sz w:val="22"/>
          <w:szCs w:val="22"/>
        </w:rPr>
        <w:t>1, 2 a 3.</w:t>
      </w:r>
    </w:p>
    <w:p w14:paraId="2C4CFAF0" w14:textId="77777777" w:rsidR="00EA7A1A" w:rsidRDefault="00EA7A1A" w:rsidP="34E3E69D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0D85A9CA" w14:textId="77777777" w:rsidR="00EA7A1A" w:rsidRDefault="00EA7A1A" w:rsidP="34E3E69D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0391119" w14:textId="567FAB8C" w:rsidR="00EA7A1A" w:rsidRDefault="00EA7A1A" w:rsidP="34E3E69D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14:paraId="7AE4FD23" w14:textId="77777777" w:rsidR="00EA7A1A" w:rsidRDefault="00EA7A1A" w:rsidP="34E3E69D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2B32B210" w14:textId="77777777" w:rsidR="00297263" w:rsidRDefault="00297263" w:rsidP="34E3E69D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1FF7963" w14:textId="170EBB43" w:rsidR="00821206" w:rsidRPr="00F52461" w:rsidRDefault="00821206" w:rsidP="34E3E69D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F52461">
        <w:rPr>
          <w:rFonts w:asciiTheme="minorHAnsi" w:hAnsiTheme="minorHAnsi" w:cstheme="minorBidi"/>
          <w:b/>
          <w:bCs/>
          <w:sz w:val="22"/>
          <w:szCs w:val="22"/>
        </w:rPr>
        <w:t>Ukázka</w:t>
      </w:r>
      <w:r w:rsidR="00F52461" w:rsidRPr="00F52461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78213EEE" w14:textId="3F8E9407" w:rsidR="3013E3B6" w:rsidRDefault="005134AF" w:rsidP="3013E3B6">
      <w:pPr>
        <w:keepNext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9886FE" wp14:editId="019D57E2">
            <wp:simplePos x="0" y="0"/>
            <wp:positionH relativeFrom="margin">
              <wp:posOffset>4445</wp:posOffset>
            </wp:positionH>
            <wp:positionV relativeFrom="paragraph">
              <wp:posOffset>132080</wp:posOffset>
            </wp:positionV>
            <wp:extent cx="5753100" cy="4933950"/>
            <wp:effectExtent l="0" t="0" r="0" b="0"/>
            <wp:wrapTight wrapText="bothSides">
              <wp:wrapPolygon edited="0">
                <wp:start x="0" y="0"/>
                <wp:lineTo x="0" y="21517"/>
                <wp:lineTo x="21528" y="21517"/>
                <wp:lineTo x="21528" y="0"/>
                <wp:lineTo x="0" y="0"/>
              </wp:wrapPolygon>
            </wp:wrapTight>
            <wp:docPr id="1193539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3965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6E9129" w14:textId="2D480903" w:rsidR="00296D3F" w:rsidRPr="003E1CE6" w:rsidRDefault="00296D3F" w:rsidP="00ED65AD">
      <w:pPr>
        <w:keepNext/>
        <w:jc w:val="both"/>
      </w:pPr>
    </w:p>
    <w:sectPr w:rsidR="00296D3F" w:rsidRPr="003E1CE6" w:rsidSect="00180C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56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C44A" w14:textId="77777777" w:rsidR="00771114" w:rsidRDefault="00771114" w:rsidP="00187C28">
      <w:r>
        <w:separator/>
      </w:r>
    </w:p>
  </w:endnote>
  <w:endnote w:type="continuationSeparator" w:id="0">
    <w:p w14:paraId="6A313408" w14:textId="77777777" w:rsidR="00771114" w:rsidRDefault="00771114" w:rsidP="00187C28">
      <w:r>
        <w:continuationSeparator/>
      </w:r>
    </w:p>
  </w:endnote>
  <w:endnote w:type="continuationNotice" w:id="1">
    <w:p w14:paraId="05DDC358" w14:textId="77777777" w:rsidR="00771114" w:rsidRDefault="00771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8691" w14:textId="77777777" w:rsidR="00535C58" w:rsidRPr="00FF7D70" w:rsidRDefault="00535C58" w:rsidP="00FF7D70">
    <w:pPr>
      <w:pStyle w:val="Zpat"/>
      <w:tabs>
        <w:tab w:val="clear" w:pos="4536"/>
        <w:tab w:val="clear" w:pos="9072"/>
        <w:tab w:val="left" w:pos="1365"/>
      </w:tabs>
      <w:jc w:val="center"/>
      <w:rPr>
        <w:sz w:val="16"/>
        <w:szCs w:val="16"/>
      </w:rPr>
    </w:pPr>
    <w:r w:rsidRPr="00FF7D70">
      <w:rPr>
        <w:sz w:val="16"/>
        <w:szCs w:val="16"/>
      </w:rPr>
      <w:t xml:space="preserve">Stránka </w:t>
    </w:r>
    <w:r w:rsidRPr="00FF7D70">
      <w:rPr>
        <w:b/>
        <w:bCs/>
        <w:color w:val="2B579A"/>
        <w:sz w:val="16"/>
        <w:szCs w:val="16"/>
        <w:shd w:val="clear" w:color="auto" w:fill="E6E6E6"/>
      </w:rPr>
      <w:fldChar w:fldCharType="begin"/>
    </w:r>
    <w:r w:rsidRPr="00FF7D70">
      <w:rPr>
        <w:b/>
        <w:bCs/>
        <w:sz w:val="16"/>
        <w:szCs w:val="16"/>
      </w:rPr>
      <w:instrText>PAGE  \* Arabic  \* MERGEFORMAT</w:instrText>
    </w:r>
    <w:r w:rsidRPr="00FF7D70">
      <w:rPr>
        <w:b/>
        <w:bCs/>
        <w:color w:val="2B579A"/>
        <w:sz w:val="16"/>
        <w:szCs w:val="16"/>
        <w:shd w:val="clear" w:color="auto" w:fill="E6E6E6"/>
      </w:rPr>
      <w:fldChar w:fldCharType="separate"/>
    </w:r>
    <w:r w:rsidRPr="00FF7D70">
      <w:rPr>
        <w:b/>
        <w:bCs/>
        <w:sz w:val="16"/>
        <w:szCs w:val="16"/>
      </w:rPr>
      <w:t>1</w:t>
    </w:r>
    <w:r w:rsidRPr="00FF7D70">
      <w:rPr>
        <w:b/>
        <w:bCs/>
        <w:color w:val="2B579A"/>
        <w:sz w:val="16"/>
        <w:szCs w:val="16"/>
        <w:shd w:val="clear" w:color="auto" w:fill="E6E6E6"/>
      </w:rPr>
      <w:fldChar w:fldCharType="end"/>
    </w:r>
    <w:r w:rsidRPr="00FF7D70">
      <w:rPr>
        <w:sz w:val="16"/>
        <w:szCs w:val="16"/>
      </w:rPr>
      <w:t xml:space="preserve"> z </w:t>
    </w:r>
    <w:r w:rsidRPr="00FF7D70">
      <w:rPr>
        <w:b/>
        <w:bCs/>
        <w:color w:val="2B579A"/>
        <w:sz w:val="16"/>
        <w:szCs w:val="16"/>
        <w:shd w:val="clear" w:color="auto" w:fill="E6E6E6"/>
      </w:rPr>
      <w:fldChar w:fldCharType="begin"/>
    </w:r>
    <w:r w:rsidRPr="00FF7D70">
      <w:rPr>
        <w:b/>
        <w:bCs/>
        <w:sz w:val="16"/>
        <w:szCs w:val="16"/>
      </w:rPr>
      <w:instrText>NUMPAGES  \* Arabic  \* MERGEFORMAT</w:instrText>
    </w:r>
    <w:r w:rsidRPr="00FF7D70">
      <w:rPr>
        <w:b/>
        <w:bCs/>
        <w:color w:val="2B579A"/>
        <w:sz w:val="16"/>
        <w:szCs w:val="16"/>
        <w:shd w:val="clear" w:color="auto" w:fill="E6E6E6"/>
      </w:rPr>
      <w:fldChar w:fldCharType="separate"/>
    </w:r>
    <w:r w:rsidRPr="00FF7D70">
      <w:rPr>
        <w:b/>
        <w:bCs/>
        <w:sz w:val="16"/>
        <w:szCs w:val="16"/>
      </w:rPr>
      <w:t>2</w:t>
    </w:r>
    <w:r w:rsidRPr="00FF7D70">
      <w:rPr>
        <w:b/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0D6F" w14:textId="77777777" w:rsidR="00FE2161" w:rsidRPr="00583D83" w:rsidRDefault="00FE2161" w:rsidP="00535C58">
    <w:pPr>
      <w:pStyle w:val="Zpat"/>
      <w:jc w:val="center"/>
      <w:rPr>
        <w:color w:val="595959" w:themeColor="text1" w:themeTint="A6"/>
        <w:sz w:val="18"/>
        <w:szCs w:val="18"/>
      </w:rPr>
    </w:pPr>
    <w:r w:rsidRPr="00583D83">
      <w:rPr>
        <w:color w:val="595959" w:themeColor="text1" w:themeTint="A6"/>
        <w:sz w:val="18"/>
        <w:szCs w:val="18"/>
      </w:rPr>
      <w:t xml:space="preserve">Stránka </w:t>
    </w:r>
    <w:r w:rsidRPr="00583D83">
      <w:rPr>
        <w:b/>
        <w:bCs/>
        <w:color w:val="595959" w:themeColor="text1" w:themeTint="A6"/>
        <w:sz w:val="18"/>
        <w:szCs w:val="18"/>
        <w:shd w:val="clear" w:color="auto" w:fill="E6E6E6"/>
      </w:rPr>
      <w:fldChar w:fldCharType="begin"/>
    </w:r>
    <w:r w:rsidRPr="00583D83">
      <w:rPr>
        <w:b/>
        <w:bCs/>
        <w:color w:val="595959" w:themeColor="text1" w:themeTint="A6"/>
        <w:sz w:val="18"/>
        <w:szCs w:val="18"/>
      </w:rPr>
      <w:instrText>PAGE  \* Arabic  \* MERGEFORMAT</w:instrText>
    </w:r>
    <w:r w:rsidRPr="00583D83">
      <w:rPr>
        <w:b/>
        <w:bCs/>
        <w:color w:val="595959" w:themeColor="text1" w:themeTint="A6"/>
        <w:sz w:val="18"/>
        <w:szCs w:val="18"/>
        <w:shd w:val="clear" w:color="auto" w:fill="E6E6E6"/>
      </w:rPr>
      <w:fldChar w:fldCharType="separate"/>
    </w:r>
    <w:r w:rsidRPr="00583D83">
      <w:rPr>
        <w:b/>
        <w:bCs/>
        <w:color w:val="595959" w:themeColor="text1" w:themeTint="A6"/>
        <w:sz w:val="18"/>
        <w:szCs w:val="18"/>
      </w:rPr>
      <w:t>1</w:t>
    </w:r>
    <w:r w:rsidRPr="00583D83">
      <w:rPr>
        <w:b/>
        <w:bCs/>
        <w:color w:val="595959" w:themeColor="text1" w:themeTint="A6"/>
        <w:sz w:val="18"/>
        <w:szCs w:val="18"/>
        <w:shd w:val="clear" w:color="auto" w:fill="E6E6E6"/>
      </w:rPr>
      <w:fldChar w:fldCharType="end"/>
    </w:r>
    <w:r w:rsidRPr="00583D83">
      <w:rPr>
        <w:color w:val="595959" w:themeColor="text1" w:themeTint="A6"/>
        <w:sz w:val="18"/>
        <w:szCs w:val="18"/>
      </w:rPr>
      <w:t xml:space="preserve"> z </w:t>
    </w:r>
    <w:r w:rsidRPr="00583D83">
      <w:rPr>
        <w:b/>
        <w:bCs/>
        <w:color w:val="595959" w:themeColor="text1" w:themeTint="A6"/>
        <w:sz w:val="18"/>
        <w:szCs w:val="18"/>
        <w:shd w:val="clear" w:color="auto" w:fill="E6E6E6"/>
      </w:rPr>
      <w:fldChar w:fldCharType="begin"/>
    </w:r>
    <w:r w:rsidRPr="00583D83">
      <w:rPr>
        <w:b/>
        <w:bCs/>
        <w:color w:val="595959" w:themeColor="text1" w:themeTint="A6"/>
        <w:sz w:val="18"/>
        <w:szCs w:val="18"/>
      </w:rPr>
      <w:instrText>NUMPAGES  \* Arabic  \* MERGEFORMAT</w:instrText>
    </w:r>
    <w:r w:rsidRPr="00583D83">
      <w:rPr>
        <w:b/>
        <w:bCs/>
        <w:color w:val="595959" w:themeColor="text1" w:themeTint="A6"/>
        <w:sz w:val="18"/>
        <w:szCs w:val="18"/>
        <w:shd w:val="clear" w:color="auto" w:fill="E6E6E6"/>
      </w:rPr>
      <w:fldChar w:fldCharType="separate"/>
    </w:r>
    <w:r w:rsidRPr="00583D83">
      <w:rPr>
        <w:b/>
        <w:bCs/>
        <w:color w:val="595959" w:themeColor="text1" w:themeTint="A6"/>
        <w:sz w:val="18"/>
        <w:szCs w:val="18"/>
      </w:rPr>
      <w:t>2</w:t>
    </w:r>
    <w:r w:rsidRPr="00583D83">
      <w:rPr>
        <w:b/>
        <w:bCs/>
        <w:color w:val="595959" w:themeColor="text1" w:themeTint="A6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AE56" w14:textId="77777777" w:rsidR="00771114" w:rsidRDefault="00771114" w:rsidP="00187C28">
      <w:r>
        <w:separator/>
      </w:r>
    </w:p>
  </w:footnote>
  <w:footnote w:type="continuationSeparator" w:id="0">
    <w:p w14:paraId="7E55E120" w14:textId="77777777" w:rsidR="00771114" w:rsidRDefault="00771114" w:rsidP="00187C28">
      <w:r>
        <w:continuationSeparator/>
      </w:r>
    </w:p>
  </w:footnote>
  <w:footnote w:type="continuationNotice" w:id="1">
    <w:p w14:paraId="0D5872DE" w14:textId="77777777" w:rsidR="00771114" w:rsidRDefault="00771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ABE6" w14:textId="0F1391AE" w:rsidR="00535C58" w:rsidRDefault="00877F56" w:rsidP="00F14229">
    <w:pPr>
      <w:pStyle w:val="Zhlav"/>
      <w:tabs>
        <w:tab w:val="clear" w:pos="4536"/>
        <w:tab w:val="clear" w:pos="9072"/>
        <w:tab w:val="left" w:pos="1680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CC87B1A" wp14:editId="6031E14B">
          <wp:simplePos x="0" y="0"/>
          <wp:positionH relativeFrom="margin">
            <wp:align>right</wp:align>
          </wp:positionH>
          <wp:positionV relativeFrom="paragraph">
            <wp:posOffset>-463137</wp:posOffset>
          </wp:positionV>
          <wp:extent cx="5759450" cy="1061085"/>
          <wp:effectExtent l="0" t="0" r="0" b="5715"/>
          <wp:wrapNone/>
          <wp:docPr id="2092775350" name="Picture 733348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3A7C" w14:textId="77A39584" w:rsidR="00535C58" w:rsidRDefault="00877F56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9ABE8A1" wp14:editId="76F81A0F">
          <wp:simplePos x="0" y="0"/>
          <wp:positionH relativeFrom="margin">
            <wp:align>right</wp:align>
          </wp:positionH>
          <wp:positionV relativeFrom="paragraph">
            <wp:posOffset>-463138</wp:posOffset>
          </wp:positionV>
          <wp:extent cx="5759450" cy="1061085"/>
          <wp:effectExtent l="0" t="0" r="0" b="5715"/>
          <wp:wrapNone/>
          <wp:docPr id="1344024824" name="Picture 18478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B00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FE2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5CB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B8F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FA7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52A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22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A5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8A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F0F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19E"/>
    <w:multiLevelType w:val="hybridMultilevel"/>
    <w:tmpl w:val="E49CCFC0"/>
    <w:lvl w:ilvl="0" w:tplc="B01CABF0">
      <w:numFmt w:val="bullet"/>
      <w:pStyle w:val="Odsazen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29652F"/>
        <w:w w:val="100"/>
        <w:sz w:val="16"/>
        <w:szCs w:val="16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327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E1FAE"/>
    <w:multiLevelType w:val="hybridMultilevel"/>
    <w:tmpl w:val="BC766A30"/>
    <w:lvl w:ilvl="0" w:tplc="53881548">
      <w:start w:val="1"/>
      <w:numFmt w:val="decimal"/>
      <w:pStyle w:val="Odsazen2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E066E"/>
    <w:multiLevelType w:val="hybridMultilevel"/>
    <w:tmpl w:val="72B64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1151D"/>
    <w:multiLevelType w:val="hybridMultilevel"/>
    <w:tmpl w:val="42AE6AC2"/>
    <w:lvl w:ilvl="0" w:tplc="3204370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12378767">
    <w:abstractNumId w:val="8"/>
  </w:num>
  <w:num w:numId="2" w16cid:durableId="683479392">
    <w:abstractNumId w:val="3"/>
  </w:num>
  <w:num w:numId="3" w16cid:durableId="216165280">
    <w:abstractNumId w:val="2"/>
  </w:num>
  <w:num w:numId="4" w16cid:durableId="32510729">
    <w:abstractNumId w:val="1"/>
  </w:num>
  <w:num w:numId="5" w16cid:durableId="1638218223">
    <w:abstractNumId w:val="0"/>
  </w:num>
  <w:num w:numId="6" w16cid:durableId="507134455">
    <w:abstractNumId w:val="9"/>
  </w:num>
  <w:num w:numId="7" w16cid:durableId="1183931471">
    <w:abstractNumId w:val="7"/>
  </w:num>
  <w:num w:numId="8" w16cid:durableId="2107263295">
    <w:abstractNumId w:val="6"/>
  </w:num>
  <w:num w:numId="9" w16cid:durableId="1917930709">
    <w:abstractNumId w:val="5"/>
  </w:num>
  <w:num w:numId="10" w16cid:durableId="2051413424">
    <w:abstractNumId w:val="4"/>
  </w:num>
  <w:num w:numId="11" w16cid:durableId="1291132561">
    <w:abstractNumId w:val="10"/>
  </w:num>
  <w:num w:numId="12" w16cid:durableId="921059992">
    <w:abstractNumId w:val="12"/>
  </w:num>
  <w:num w:numId="13" w16cid:durableId="43601477">
    <w:abstractNumId w:val="11"/>
  </w:num>
  <w:num w:numId="14" w16cid:durableId="1352341289">
    <w:abstractNumId w:val="12"/>
    <w:lvlOverride w:ilvl="0">
      <w:startOverride w:val="1"/>
    </w:lvlOverride>
  </w:num>
  <w:num w:numId="15" w16cid:durableId="734743594">
    <w:abstractNumId w:val="12"/>
    <w:lvlOverride w:ilvl="0">
      <w:startOverride w:val="1"/>
    </w:lvlOverride>
  </w:num>
  <w:num w:numId="16" w16cid:durableId="1907102893">
    <w:abstractNumId w:val="12"/>
    <w:lvlOverride w:ilvl="0">
      <w:startOverride w:val="1"/>
    </w:lvlOverride>
  </w:num>
  <w:num w:numId="17" w16cid:durableId="426540253">
    <w:abstractNumId w:val="12"/>
    <w:lvlOverride w:ilvl="0">
      <w:startOverride w:val="1"/>
    </w:lvlOverride>
  </w:num>
  <w:num w:numId="18" w16cid:durableId="692417047">
    <w:abstractNumId w:val="13"/>
  </w:num>
  <w:num w:numId="19" w16cid:durableId="1320113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C2"/>
    <w:rsid w:val="00000FA1"/>
    <w:rsid w:val="000038D2"/>
    <w:rsid w:val="0001579D"/>
    <w:rsid w:val="000164E7"/>
    <w:rsid w:val="000408C9"/>
    <w:rsid w:val="000448DC"/>
    <w:rsid w:val="00047939"/>
    <w:rsid w:val="000643D8"/>
    <w:rsid w:val="00075C3C"/>
    <w:rsid w:val="00096122"/>
    <w:rsid w:val="000A7B49"/>
    <w:rsid w:val="000C4B32"/>
    <w:rsid w:val="000D2589"/>
    <w:rsid w:val="000D4D24"/>
    <w:rsid w:val="000D5EA6"/>
    <w:rsid w:val="0010113A"/>
    <w:rsid w:val="00111A68"/>
    <w:rsid w:val="00111F53"/>
    <w:rsid w:val="001236CF"/>
    <w:rsid w:val="0012515D"/>
    <w:rsid w:val="00152E40"/>
    <w:rsid w:val="001562B2"/>
    <w:rsid w:val="00170B96"/>
    <w:rsid w:val="00180C54"/>
    <w:rsid w:val="00187C28"/>
    <w:rsid w:val="001A0294"/>
    <w:rsid w:val="001A42F3"/>
    <w:rsid w:val="001C2EA3"/>
    <w:rsid w:val="001D007D"/>
    <w:rsid w:val="001D04BE"/>
    <w:rsid w:val="001D1244"/>
    <w:rsid w:val="001D6585"/>
    <w:rsid w:val="001E198A"/>
    <w:rsid w:val="001E29D0"/>
    <w:rsid w:val="001F3AB8"/>
    <w:rsid w:val="001F50AB"/>
    <w:rsid w:val="001F5C6E"/>
    <w:rsid w:val="00201946"/>
    <w:rsid w:val="002028BC"/>
    <w:rsid w:val="00215828"/>
    <w:rsid w:val="00216CD1"/>
    <w:rsid w:val="00222348"/>
    <w:rsid w:val="00232B01"/>
    <w:rsid w:val="002336E2"/>
    <w:rsid w:val="00237D83"/>
    <w:rsid w:val="00245066"/>
    <w:rsid w:val="00254499"/>
    <w:rsid w:val="00266283"/>
    <w:rsid w:val="002718BB"/>
    <w:rsid w:val="00276D3B"/>
    <w:rsid w:val="00280BDA"/>
    <w:rsid w:val="002832A8"/>
    <w:rsid w:val="00287009"/>
    <w:rsid w:val="00296D3F"/>
    <w:rsid w:val="00297263"/>
    <w:rsid w:val="002A436E"/>
    <w:rsid w:val="002A5A09"/>
    <w:rsid w:val="002A67E9"/>
    <w:rsid w:val="002B1C69"/>
    <w:rsid w:val="002C5D42"/>
    <w:rsid w:val="002D33AF"/>
    <w:rsid w:val="002D404E"/>
    <w:rsid w:val="002F17BB"/>
    <w:rsid w:val="00310848"/>
    <w:rsid w:val="00310D7D"/>
    <w:rsid w:val="00314F96"/>
    <w:rsid w:val="00344B53"/>
    <w:rsid w:val="003478A9"/>
    <w:rsid w:val="00354E53"/>
    <w:rsid w:val="00381D60"/>
    <w:rsid w:val="00392AE1"/>
    <w:rsid w:val="00396230"/>
    <w:rsid w:val="00396D87"/>
    <w:rsid w:val="00396DFB"/>
    <w:rsid w:val="003A644D"/>
    <w:rsid w:val="003A6861"/>
    <w:rsid w:val="003B1A62"/>
    <w:rsid w:val="003D0177"/>
    <w:rsid w:val="003D78BA"/>
    <w:rsid w:val="003E1CE6"/>
    <w:rsid w:val="003E3020"/>
    <w:rsid w:val="00421AD7"/>
    <w:rsid w:val="004267D5"/>
    <w:rsid w:val="0043035F"/>
    <w:rsid w:val="004309FE"/>
    <w:rsid w:val="00433FFC"/>
    <w:rsid w:val="00444758"/>
    <w:rsid w:val="00481260"/>
    <w:rsid w:val="0048165C"/>
    <w:rsid w:val="004A5EB5"/>
    <w:rsid w:val="004A7711"/>
    <w:rsid w:val="004B5AC5"/>
    <w:rsid w:val="004C3794"/>
    <w:rsid w:val="004D28D9"/>
    <w:rsid w:val="004F133B"/>
    <w:rsid w:val="0050412C"/>
    <w:rsid w:val="00504C76"/>
    <w:rsid w:val="005134AF"/>
    <w:rsid w:val="0052047C"/>
    <w:rsid w:val="00527426"/>
    <w:rsid w:val="005318DE"/>
    <w:rsid w:val="00533F24"/>
    <w:rsid w:val="00535C58"/>
    <w:rsid w:val="0053691D"/>
    <w:rsid w:val="00550FC5"/>
    <w:rsid w:val="005559C8"/>
    <w:rsid w:val="005572BC"/>
    <w:rsid w:val="00565294"/>
    <w:rsid w:val="00570888"/>
    <w:rsid w:val="00576221"/>
    <w:rsid w:val="005769C8"/>
    <w:rsid w:val="00583D83"/>
    <w:rsid w:val="00586828"/>
    <w:rsid w:val="00590056"/>
    <w:rsid w:val="005924C0"/>
    <w:rsid w:val="00593FB9"/>
    <w:rsid w:val="0059480D"/>
    <w:rsid w:val="005A2836"/>
    <w:rsid w:val="005A39C7"/>
    <w:rsid w:val="005A57FB"/>
    <w:rsid w:val="005B0ED6"/>
    <w:rsid w:val="005B6A7B"/>
    <w:rsid w:val="005D4769"/>
    <w:rsid w:val="005E4368"/>
    <w:rsid w:val="005E5292"/>
    <w:rsid w:val="005E7530"/>
    <w:rsid w:val="005F0305"/>
    <w:rsid w:val="005F3315"/>
    <w:rsid w:val="005F7B8F"/>
    <w:rsid w:val="006019BE"/>
    <w:rsid w:val="0061308A"/>
    <w:rsid w:val="00623ABF"/>
    <w:rsid w:val="00634D66"/>
    <w:rsid w:val="00650E67"/>
    <w:rsid w:val="00667D63"/>
    <w:rsid w:val="00673354"/>
    <w:rsid w:val="006809B1"/>
    <w:rsid w:val="006A1F4E"/>
    <w:rsid w:val="006A4FC6"/>
    <w:rsid w:val="006A78DE"/>
    <w:rsid w:val="006B0498"/>
    <w:rsid w:val="006B28A0"/>
    <w:rsid w:val="006B5186"/>
    <w:rsid w:val="006C5DCD"/>
    <w:rsid w:val="006D4868"/>
    <w:rsid w:val="006D65A4"/>
    <w:rsid w:val="006E22CC"/>
    <w:rsid w:val="006E23F4"/>
    <w:rsid w:val="00712D9C"/>
    <w:rsid w:val="00716583"/>
    <w:rsid w:val="007360E7"/>
    <w:rsid w:val="00737A01"/>
    <w:rsid w:val="00743740"/>
    <w:rsid w:val="00752BC9"/>
    <w:rsid w:val="007533F9"/>
    <w:rsid w:val="00770881"/>
    <w:rsid w:val="00770E35"/>
    <w:rsid w:val="00771114"/>
    <w:rsid w:val="00777326"/>
    <w:rsid w:val="00784B89"/>
    <w:rsid w:val="007A1121"/>
    <w:rsid w:val="007A79FE"/>
    <w:rsid w:val="007B0A7F"/>
    <w:rsid w:val="007B25AF"/>
    <w:rsid w:val="007B70C9"/>
    <w:rsid w:val="007C5FE8"/>
    <w:rsid w:val="007C6BB6"/>
    <w:rsid w:val="007D09D9"/>
    <w:rsid w:val="007D5382"/>
    <w:rsid w:val="007E4BCD"/>
    <w:rsid w:val="00801B73"/>
    <w:rsid w:val="00802660"/>
    <w:rsid w:val="008048EE"/>
    <w:rsid w:val="0081057F"/>
    <w:rsid w:val="00816C74"/>
    <w:rsid w:val="00821206"/>
    <w:rsid w:val="008264B6"/>
    <w:rsid w:val="008377C2"/>
    <w:rsid w:val="0084489B"/>
    <w:rsid w:val="008478E9"/>
    <w:rsid w:val="00847F76"/>
    <w:rsid w:val="00856545"/>
    <w:rsid w:val="00857C22"/>
    <w:rsid w:val="00877F56"/>
    <w:rsid w:val="00886934"/>
    <w:rsid w:val="00892FC4"/>
    <w:rsid w:val="0089791D"/>
    <w:rsid w:val="008A04FD"/>
    <w:rsid w:val="008A117A"/>
    <w:rsid w:val="008A5557"/>
    <w:rsid w:val="008B7ED6"/>
    <w:rsid w:val="008C08AD"/>
    <w:rsid w:val="008C420F"/>
    <w:rsid w:val="008C5FAA"/>
    <w:rsid w:val="008C7F1F"/>
    <w:rsid w:val="008D472F"/>
    <w:rsid w:val="008F0304"/>
    <w:rsid w:val="008F317A"/>
    <w:rsid w:val="008F3FEB"/>
    <w:rsid w:val="008F5AF1"/>
    <w:rsid w:val="008F7507"/>
    <w:rsid w:val="00902019"/>
    <w:rsid w:val="009112FA"/>
    <w:rsid w:val="0091276D"/>
    <w:rsid w:val="00916081"/>
    <w:rsid w:val="009343C9"/>
    <w:rsid w:val="00952EDE"/>
    <w:rsid w:val="009555DF"/>
    <w:rsid w:val="00964E93"/>
    <w:rsid w:val="009675DC"/>
    <w:rsid w:val="0098048D"/>
    <w:rsid w:val="009809F1"/>
    <w:rsid w:val="009970AD"/>
    <w:rsid w:val="00997CB2"/>
    <w:rsid w:val="009A1248"/>
    <w:rsid w:val="009B0CCE"/>
    <w:rsid w:val="009B6503"/>
    <w:rsid w:val="009C2768"/>
    <w:rsid w:val="009E2A54"/>
    <w:rsid w:val="009F72AD"/>
    <w:rsid w:val="00A02F43"/>
    <w:rsid w:val="00A07EA3"/>
    <w:rsid w:val="00A13048"/>
    <w:rsid w:val="00A21DF2"/>
    <w:rsid w:val="00A32486"/>
    <w:rsid w:val="00A60E60"/>
    <w:rsid w:val="00A62598"/>
    <w:rsid w:val="00A64511"/>
    <w:rsid w:val="00A6766B"/>
    <w:rsid w:val="00AC27F9"/>
    <w:rsid w:val="00AC29B2"/>
    <w:rsid w:val="00AC7FB6"/>
    <w:rsid w:val="00AE753A"/>
    <w:rsid w:val="00AF1577"/>
    <w:rsid w:val="00B115AE"/>
    <w:rsid w:val="00B164BA"/>
    <w:rsid w:val="00B2110E"/>
    <w:rsid w:val="00B24D0A"/>
    <w:rsid w:val="00B26061"/>
    <w:rsid w:val="00B31389"/>
    <w:rsid w:val="00B3670E"/>
    <w:rsid w:val="00B46DAD"/>
    <w:rsid w:val="00B52470"/>
    <w:rsid w:val="00B62275"/>
    <w:rsid w:val="00B62A42"/>
    <w:rsid w:val="00B64000"/>
    <w:rsid w:val="00B64392"/>
    <w:rsid w:val="00B7228B"/>
    <w:rsid w:val="00B74ECF"/>
    <w:rsid w:val="00B92A26"/>
    <w:rsid w:val="00BA7444"/>
    <w:rsid w:val="00BD1FC7"/>
    <w:rsid w:val="00BD2E5F"/>
    <w:rsid w:val="00BF6EDD"/>
    <w:rsid w:val="00C17345"/>
    <w:rsid w:val="00C3770C"/>
    <w:rsid w:val="00C41476"/>
    <w:rsid w:val="00C43908"/>
    <w:rsid w:val="00C464B7"/>
    <w:rsid w:val="00C51DDD"/>
    <w:rsid w:val="00C537C5"/>
    <w:rsid w:val="00C619D5"/>
    <w:rsid w:val="00C6657B"/>
    <w:rsid w:val="00C72764"/>
    <w:rsid w:val="00C7657E"/>
    <w:rsid w:val="00C77EFF"/>
    <w:rsid w:val="00C85914"/>
    <w:rsid w:val="00C92EDF"/>
    <w:rsid w:val="00CA3300"/>
    <w:rsid w:val="00CA6695"/>
    <w:rsid w:val="00CB1C21"/>
    <w:rsid w:val="00CB1EFE"/>
    <w:rsid w:val="00CC63FB"/>
    <w:rsid w:val="00CC752F"/>
    <w:rsid w:val="00CD0B53"/>
    <w:rsid w:val="00CE4FE8"/>
    <w:rsid w:val="00D05DA4"/>
    <w:rsid w:val="00D16DF3"/>
    <w:rsid w:val="00D254D7"/>
    <w:rsid w:val="00D377CE"/>
    <w:rsid w:val="00D56A7E"/>
    <w:rsid w:val="00D952C7"/>
    <w:rsid w:val="00DA53F3"/>
    <w:rsid w:val="00DA777C"/>
    <w:rsid w:val="00DC62BD"/>
    <w:rsid w:val="00DD30DE"/>
    <w:rsid w:val="00DD6389"/>
    <w:rsid w:val="00E024F9"/>
    <w:rsid w:val="00E03D2B"/>
    <w:rsid w:val="00E137E9"/>
    <w:rsid w:val="00E25230"/>
    <w:rsid w:val="00E279E7"/>
    <w:rsid w:val="00E32F0A"/>
    <w:rsid w:val="00E338B5"/>
    <w:rsid w:val="00E3571D"/>
    <w:rsid w:val="00E36E58"/>
    <w:rsid w:val="00E42226"/>
    <w:rsid w:val="00E43203"/>
    <w:rsid w:val="00E434FD"/>
    <w:rsid w:val="00E439AD"/>
    <w:rsid w:val="00E77AE5"/>
    <w:rsid w:val="00E7ED9F"/>
    <w:rsid w:val="00E81939"/>
    <w:rsid w:val="00E828D5"/>
    <w:rsid w:val="00E90F72"/>
    <w:rsid w:val="00E96090"/>
    <w:rsid w:val="00EA7A1A"/>
    <w:rsid w:val="00EB0982"/>
    <w:rsid w:val="00EB4788"/>
    <w:rsid w:val="00EC73E0"/>
    <w:rsid w:val="00ED28C5"/>
    <w:rsid w:val="00ED65AD"/>
    <w:rsid w:val="00EE42B9"/>
    <w:rsid w:val="00EF0C63"/>
    <w:rsid w:val="00F04F55"/>
    <w:rsid w:val="00F058C5"/>
    <w:rsid w:val="00F13751"/>
    <w:rsid w:val="00F14229"/>
    <w:rsid w:val="00F33684"/>
    <w:rsid w:val="00F52461"/>
    <w:rsid w:val="00F652D1"/>
    <w:rsid w:val="00F67594"/>
    <w:rsid w:val="00F93790"/>
    <w:rsid w:val="00FA0C88"/>
    <w:rsid w:val="00FC0CBC"/>
    <w:rsid w:val="00FC1432"/>
    <w:rsid w:val="00FD0777"/>
    <w:rsid w:val="00FE1D2B"/>
    <w:rsid w:val="00FE2161"/>
    <w:rsid w:val="00FF19A5"/>
    <w:rsid w:val="00FF7D70"/>
    <w:rsid w:val="01133978"/>
    <w:rsid w:val="01C882AD"/>
    <w:rsid w:val="0276F7A3"/>
    <w:rsid w:val="02AF5DC4"/>
    <w:rsid w:val="02FAB9EA"/>
    <w:rsid w:val="0468DC3E"/>
    <w:rsid w:val="05EAB914"/>
    <w:rsid w:val="06050738"/>
    <w:rsid w:val="06BDE85C"/>
    <w:rsid w:val="08724D33"/>
    <w:rsid w:val="08FD35BA"/>
    <w:rsid w:val="0BA04977"/>
    <w:rsid w:val="0C25C76F"/>
    <w:rsid w:val="0D355647"/>
    <w:rsid w:val="0DB191CB"/>
    <w:rsid w:val="0E02FCAB"/>
    <w:rsid w:val="0EB6DF01"/>
    <w:rsid w:val="0EF70E9C"/>
    <w:rsid w:val="0FA719CF"/>
    <w:rsid w:val="1065B42E"/>
    <w:rsid w:val="10682777"/>
    <w:rsid w:val="106EC3F2"/>
    <w:rsid w:val="110F2109"/>
    <w:rsid w:val="1117711F"/>
    <w:rsid w:val="1939DED8"/>
    <w:rsid w:val="19A8A782"/>
    <w:rsid w:val="19B98093"/>
    <w:rsid w:val="1B71D475"/>
    <w:rsid w:val="1C0C3DF6"/>
    <w:rsid w:val="1C497A75"/>
    <w:rsid w:val="1F0F468C"/>
    <w:rsid w:val="22CE3B0A"/>
    <w:rsid w:val="22EEA494"/>
    <w:rsid w:val="24648E09"/>
    <w:rsid w:val="2556580B"/>
    <w:rsid w:val="27912201"/>
    <w:rsid w:val="27EFD8D1"/>
    <w:rsid w:val="28593876"/>
    <w:rsid w:val="28D75B8D"/>
    <w:rsid w:val="2A04F907"/>
    <w:rsid w:val="2A3B5551"/>
    <w:rsid w:val="2AEFF4A7"/>
    <w:rsid w:val="2B2267DD"/>
    <w:rsid w:val="2D00F6A3"/>
    <w:rsid w:val="2D1E9C7D"/>
    <w:rsid w:val="2FD33940"/>
    <w:rsid w:val="3013E3B6"/>
    <w:rsid w:val="30E23B69"/>
    <w:rsid w:val="31254AFD"/>
    <w:rsid w:val="31263374"/>
    <w:rsid w:val="33575FC5"/>
    <w:rsid w:val="34E3E69D"/>
    <w:rsid w:val="3556A557"/>
    <w:rsid w:val="35E681D3"/>
    <w:rsid w:val="37549C5C"/>
    <w:rsid w:val="37A0EDB1"/>
    <w:rsid w:val="3B02EC33"/>
    <w:rsid w:val="3B4E9C2B"/>
    <w:rsid w:val="3B51FA2C"/>
    <w:rsid w:val="3C20A018"/>
    <w:rsid w:val="3C73F7EF"/>
    <w:rsid w:val="3C9ABFF5"/>
    <w:rsid w:val="3F4CCEBD"/>
    <w:rsid w:val="4203045A"/>
    <w:rsid w:val="42337B57"/>
    <w:rsid w:val="424B6530"/>
    <w:rsid w:val="43B678EB"/>
    <w:rsid w:val="48456908"/>
    <w:rsid w:val="485359B2"/>
    <w:rsid w:val="4A6CDC13"/>
    <w:rsid w:val="4DBCBFAF"/>
    <w:rsid w:val="4F29F980"/>
    <w:rsid w:val="523FD7C8"/>
    <w:rsid w:val="526C14DC"/>
    <w:rsid w:val="5432860F"/>
    <w:rsid w:val="54AABACD"/>
    <w:rsid w:val="54F60D65"/>
    <w:rsid w:val="57807305"/>
    <w:rsid w:val="57A23055"/>
    <w:rsid w:val="57E3D58D"/>
    <w:rsid w:val="5883AE79"/>
    <w:rsid w:val="597E2BF0"/>
    <w:rsid w:val="5A627427"/>
    <w:rsid w:val="5B19FC51"/>
    <w:rsid w:val="5B5CA3C9"/>
    <w:rsid w:val="5F0D0490"/>
    <w:rsid w:val="5FED6D74"/>
    <w:rsid w:val="600C574D"/>
    <w:rsid w:val="61C33A2D"/>
    <w:rsid w:val="6560F6B9"/>
    <w:rsid w:val="660F65DC"/>
    <w:rsid w:val="67306010"/>
    <w:rsid w:val="680F0EBE"/>
    <w:rsid w:val="69B33993"/>
    <w:rsid w:val="69CF61A4"/>
    <w:rsid w:val="69E256F0"/>
    <w:rsid w:val="6A248D9E"/>
    <w:rsid w:val="6B817CC7"/>
    <w:rsid w:val="7283224B"/>
    <w:rsid w:val="7508440E"/>
    <w:rsid w:val="7A431125"/>
    <w:rsid w:val="7AA3F7F3"/>
    <w:rsid w:val="7C07B61E"/>
    <w:rsid w:val="7EBBDAA7"/>
    <w:rsid w:val="7FCBB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6B9E1"/>
  <w15:chartTrackingRefBased/>
  <w15:docId w15:val="{D800430F-AE39-4037-B170-3157851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7ED6"/>
    <w:pPr>
      <w:keepNext/>
      <w:keepLines/>
      <w:spacing w:before="240"/>
      <w:outlineLvl w:val="0"/>
    </w:pPr>
    <w:rPr>
      <w:rFonts w:eastAsiaTheme="majorEastAsia" w:cstheme="majorBidi"/>
      <w:b/>
      <w:color w:val="73BE46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ED6"/>
    <w:pPr>
      <w:keepNext/>
      <w:keepLines/>
      <w:spacing w:before="40"/>
      <w:outlineLvl w:val="1"/>
    </w:pPr>
    <w:rPr>
      <w:rFonts w:eastAsiaTheme="majorEastAsia" w:cstheme="majorBidi"/>
      <w:b/>
      <w:color w:val="28642D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36C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36CF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7F7F7F" w:themeColor="text1" w:themeTint="8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drestRoboto">
    <w:name w:val="Text adresát Roboto"/>
    <w:basedOn w:val="Normln"/>
    <w:link w:val="TextadrestRobotoChar"/>
    <w:rsid w:val="00392AE1"/>
    <w:pPr>
      <w:suppressAutoHyphens/>
      <w:autoSpaceDE w:val="0"/>
      <w:autoSpaceDN w:val="0"/>
      <w:adjustRightInd w:val="0"/>
      <w:textAlignment w:val="center"/>
    </w:pPr>
    <w:rPr>
      <w:rFonts w:ascii="Roboto Medium" w:hAnsi="Roboto Medium" w:cs="Roboto"/>
      <w:szCs w:val="18"/>
    </w:rPr>
  </w:style>
  <w:style w:type="character" w:customStyle="1" w:styleId="TextadrestRobotoChar">
    <w:name w:val="Text adresát Roboto Char"/>
    <w:basedOn w:val="Standardnpsmoodstavce"/>
    <w:link w:val="TextadrestRoboto"/>
    <w:rsid w:val="00392AE1"/>
    <w:rPr>
      <w:rFonts w:ascii="Roboto Medium" w:hAnsi="Roboto Medium" w:cs="Roboto"/>
      <w:color w:val="404040" w:themeColor="text1" w:themeTint="BF"/>
      <w:sz w:val="20"/>
      <w:szCs w:val="18"/>
    </w:rPr>
  </w:style>
  <w:style w:type="table" w:styleId="Prosttabulka2">
    <w:name w:val="Plain Table 2"/>
    <w:basedOn w:val="Normlntabulka"/>
    <w:uiPriority w:val="42"/>
    <w:rsid w:val="0012515D"/>
    <w:pPr>
      <w:spacing w:after="0" w:line="240" w:lineRule="auto"/>
    </w:pPr>
    <w:rPr>
      <w:rFonts w:ascii="Roboto" w:hAnsi="Roboto"/>
      <w:color w:val="404040" w:themeColor="text1" w:themeTint="BF"/>
      <w:sz w:val="18"/>
    </w:rPr>
    <w:tblPr>
      <w:tblStyleRowBandSize w:val="1"/>
      <w:tblStyleColBandSize w:val="1"/>
      <w:tblBorders>
        <w:top w:val="single" w:sz="4" w:space="0" w:color="73BE46"/>
        <w:left w:val="single" w:sz="4" w:space="0" w:color="73BE46"/>
        <w:bottom w:val="single" w:sz="4" w:space="0" w:color="73BE46"/>
        <w:right w:val="single" w:sz="4" w:space="0" w:color="73BE46"/>
      </w:tblBorders>
    </w:tblPr>
    <w:tcPr>
      <w:shd w:val="clear" w:color="auto" w:fill="auto"/>
      <w:vAlign w:val="bottom"/>
    </w:tcPr>
    <w:tblStylePr w:type="firstRow">
      <w:rPr>
        <w:rFonts w:ascii="Roboto" w:hAnsi="Roboto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lkaseznamu3zvraznn6">
    <w:name w:val="List Table 3 Accent 6"/>
    <w:basedOn w:val="Normlntabulka"/>
    <w:uiPriority w:val="48"/>
    <w:rsid w:val="00000FA1"/>
    <w:pPr>
      <w:spacing w:after="0" w:line="240" w:lineRule="auto"/>
    </w:pPr>
    <w:rPr>
      <w:rFonts w:ascii="Roboto" w:hAnsi="Roboto"/>
      <w:color w:val="404040" w:themeColor="text1" w:themeTint="BF"/>
      <w:sz w:val="18"/>
    </w:rPr>
    <w:tblPr>
      <w:tblStyleRowBandSize w:val="1"/>
      <w:tblStyleColBandSize w:val="1"/>
      <w:tblInd w:w="57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Green">
    <w:name w:val="Green"/>
    <w:basedOn w:val="Normln"/>
    <w:link w:val="GreenChar"/>
    <w:autoRedefine/>
    <w:rsid w:val="00B62A42"/>
    <w:pPr>
      <w:jc w:val="center"/>
    </w:pPr>
    <w:rPr>
      <w:rFonts w:ascii="Roboto Medium" w:hAnsi="Roboto Medium"/>
      <w:b/>
      <w:color w:val="538135" w:themeColor="accent6" w:themeShade="BF"/>
    </w:rPr>
  </w:style>
  <w:style w:type="character" w:customStyle="1" w:styleId="GreenChar">
    <w:name w:val="Green Char"/>
    <w:basedOn w:val="Standardnpsmoodstavce"/>
    <w:link w:val="Green"/>
    <w:rsid w:val="00B62A42"/>
    <w:rPr>
      <w:rFonts w:ascii="Roboto Medium" w:hAnsi="Roboto Medium"/>
      <w:b/>
      <w:color w:val="538135" w:themeColor="accent6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187C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C28"/>
    <w:rPr>
      <w:rFonts w:ascii="Roboto" w:hAnsi="Roboto"/>
    </w:rPr>
  </w:style>
  <w:style w:type="paragraph" w:styleId="Zpat">
    <w:name w:val="footer"/>
    <w:basedOn w:val="Normln"/>
    <w:link w:val="ZpatChar"/>
    <w:uiPriority w:val="99"/>
    <w:unhideWhenUsed/>
    <w:rsid w:val="00187C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C28"/>
    <w:rPr>
      <w:rFonts w:ascii="Roboto" w:hAnsi="Roboto"/>
    </w:rPr>
  </w:style>
  <w:style w:type="character" w:styleId="Hypertextovodkaz">
    <w:name w:val="Hyperlink"/>
    <w:basedOn w:val="Standardnpsmoodstavce"/>
    <w:uiPriority w:val="99"/>
    <w:unhideWhenUsed/>
    <w:rsid w:val="00816C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C7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8B7ED6"/>
    <w:rPr>
      <w:rFonts w:ascii="Calibri" w:eastAsiaTheme="majorEastAsia" w:hAnsi="Calibri" w:cstheme="majorBidi"/>
      <w:b/>
      <w:color w:val="73BE46"/>
      <w:sz w:val="5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B7ED6"/>
    <w:rPr>
      <w:rFonts w:ascii="Calibri" w:eastAsiaTheme="majorEastAsia" w:hAnsi="Calibri" w:cstheme="majorBidi"/>
      <w:b/>
      <w:color w:val="28642D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236CF"/>
    <w:rPr>
      <w:rFonts w:ascii="Calibri" w:eastAsiaTheme="majorEastAsia" w:hAnsi="Calibri" w:cstheme="majorBidi"/>
      <w:b/>
      <w:color w:val="404040" w:themeColor="text1" w:themeTint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236CF"/>
    <w:rPr>
      <w:rFonts w:ascii="Calibri" w:eastAsiaTheme="majorEastAsia" w:hAnsi="Calibri" w:cstheme="majorBidi"/>
      <w:b/>
      <w:i/>
      <w:iCs/>
      <w:color w:val="7F7F7F" w:themeColor="text1" w:themeTint="80"/>
      <w:sz w:val="20"/>
      <w:u w:val="single"/>
    </w:rPr>
  </w:style>
  <w:style w:type="paragraph" w:styleId="Podnadpis">
    <w:name w:val="Subtitle"/>
    <w:aliases w:val="Autor a pozice"/>
    <w:basedOn w:val="Normln"/>
    <w:next w:val="Normln"/>
    <w:link w:val="PodnadpisChar"/>
    <w:uiPriority w:val="11"/>
    <w:qFormat/>
    <w:rsid w:val="00801B73"/>
    <w:pPr>
      <w:numPr>
        <w:ilvl w:val="1"/>
      </w:numPr>
      <w:jc w:val="right"/>
    </w:pPr>
    <w:rPr>
      <w:rFonts w:eastAsiaTheme="minorEastAsia"/>
      <w:spacing w:val="10"/>
    </w:rPr>
  </w:style>
  <w:style w:type="character" w:customStyle="1" w:styleId="PodnadpisChar">
    <w:name w:val="Podnadpis Char"/>
    <w:aliases w:val="Autor a pozice Char"/>
    <w:basedOn w:val="Standardnpsmoodstavce"/>
    <w:link w:val="Podnadpis"/>
    <w:uiPriority w:val="11"/>
    <w:rsid w:val="00801B73"/>
    <w:rPr>
      <w:rFonts w:ascii="Roboto" w:eastAsiaTheme="minorEastAsia" w:hAnsi="Roboto"/>
      <w:color w:val="404040" w:themeColor="text1" w:themeTint="BF"/>
      <w:spacing w:val="10"/>
      <w:sz w:val="18"/>
    </w:rPr>
  </w:style>
  <w:style w:type="character" w:styleId="Odkazintenzivn">
    <w:name w:val="Intense Reference"/>
    <w:basedOn w:val="Standardnpsmoodstavce"/>
    <w:uiPriority w:val="32"/>
    <w:rsid w:val="002D33AF"/>
    <w:rPr>
      <w:b/>
      <w:bCs/>
      <w:smallCaps/>
      <w:color w:val="4472C4" w:themeColor="accent1"/>
      <w:spacing w:val="5"/>
    </w:rPr>
  </w:style>
  <w:style w:type="paragraph" w:styleId="Podpise-mailu">
    <w:name w:val="E-mail Signature"/>
    <w:basedOn w:val="Normln"/>
    <w:link w:val="Podpise-mailuChar"/>
    <w:uiPriority w:val="99"/>
    <w:unhideWhenUsed/>
    <w:rsid w:val="00801B73"/>
  </w:style>
  <w:style w:type="character" w:customStyle="1" w:styleId="Podpise-mailuChar">
    <w:name w:val="Podpis e-mailu Char"/>
    <w:basedOn w:val="Standardnpsmoodstavce"/>
    <w:link w:val="Podpise-mailu"/>
    <w:uiPriority w:val="99"/>
    <w:rsid w:val="00801B73"/>
    <w:rPr>
      <w:rFonts w:ascii="Roboto" w:hAnsi="Roboto"/>
      <w:color w:val="404040" w:themeColor="text1" w:themeTint="BF"/>
      <w:sz w:val="18"/>
    </w:rPr>
  </w:style>
  <w:style w:type="paragraph" w:customStyle="1" w:styleId="Nadpis">
    <w:name w:val="Nadpis"/>
    <w:basedOn w:val="Nzev"/>
    <w:link w:val="NadpisChar"/>
    <w:qFormat/>
    <w:rsid w:val="008B7ED6"/>
    <w:pPr>
      <w:autoSpaceDE w:val="0"/>
      <w:autoSpaceDN w:val="0"/>
      <w:spacing w:before="1440"/>
      <w:contextualSpacing w:val="0"/>
      <w:jc w:val="center"/>
    </w:pPr>
    <w:rPr>
      <w:rFonts w:ascii="Calibri" w:eastAsia="Roboto Black" w:hAnsi="Calibri" w:cs="Roboto Black"/>
      <w:b/>
      <w:bCs/>
      <w:color w:val="C7C8CA"/>
      <w:sz w:val="96"/>
      <w:szCs w:val="134"/>
    </w:rPr>
  </w:style>
  <w:style w:type="character" w:customStyle="1" w:styleId="NadpisChar">
    <w:name w:val="Nadpis Char"/>
    <w:basedOn w:val="NzevChar"/>
    <w:link w:val="Nadpis"/>
    <w:rsid w:val="008B7ED6"/>
    <w:rPr>
      <w:rFonts w:ascii="Calibri" w:eastAsia="Roboto Black" w:hAnsi="Calibri" w:cs="Roboto Black"/>
      <w:b/>
      <w:bCs/>
      <w:color w:val="C7C8CA"/>
      <w:spacing w:val="-10"/>
      <w:kern w:val="28"/>
      <w:sz w:val="96"/>
      <w:szCs w:val="134"/>
    </w:rPr>
  </w:style>
  <w:style w:type="paragraph" w:styleId="Nzev">
    <w:name w:val="Title"/>
    <w:basedOn w:val="Normln"/>
    <w:next w:val="Normln"/>
    <w:link w:val="NzevChar"/>
    <w:uiPriority w:val="10"/>
    <w:rsid w:val="00C51D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dtitultitulnlist">
    <w:name w:val="Podtitul titulní list"/>
    <w:basedOn w:val="Nadpis"/>
    <w:link w:val="PodtitultitulnlistChar"/>
    <w:qFormat/>
    <w:rsid w:val="008B7ED6"/>
    <w:pPr>
      <w:spacing w:before="240"/>
    </w:pPr>
    <w:rPr>
      <w:sz w:val="72"/>
      <w:szCs w:val="72"/>
    </w:rPr>
  </w:style>
  <w:style w:type="paragraph" w:customStyle="1" w:styleId="Datumtitulnlist">
    <w:name w:val="Datum titulní list"/>
    <w:basedOn w:val="Nadpis"/>
    <w:link w:val="DatumtitulnlistChar"/>
    <w:qFormat/>
    <w:rsid w:val="008B7ED6"/>
    <w:pPr>
      <w:spacing w:before="480"/>
    </w:pPr>
    <w:rPr>
      <w:noProof/>
      <w:sz w:val="44"/>
      <w:szCs w:val="44"/>
    </w:rPr>
  </w:style>
  <w:style w:type="character" w:customStyle="1" w:styleId="PodtitultitulnlistChar">
    <w:name w:val="Podtitul titulní list Char"/>
    <w:basedOn w:val="NadpisChar"/>
    <w:link w:val="Podtitultitulnlist"/>
    <w:rsid w:val="008B7ED6"/>
    <w:rPr>
      <w:rFonts w:ascii="Calibri" w:eastAsia="Roboto Black" w:hAnsi="Calibri" w:cs="Roboto Black"/>
      <w:b/>
      <w:bCs/>
      <w:color w:val="C7C8CA"/>
      <w:spacing w:val="-10"/>
      <w:kern w:val="28"/>
      <w:sz w:val="72"/>
      <w:szCs w:val="72"/>
    </w:rPr>
  </w:style>
  <w:style w:type="character" w:customStyle="1" w:styleId="DatumtitulnlistChar">
    <w:name w:val="Datum titulní list Char"/>
    <w:basedOn w:val="NadpisChar"/>
    <w:link w:val="Datumtitulnlist"/>
    <w:rsid w:val="008B7ED6"/>
    <w:rPr>
      <w:rFonts w:ascii="Calibri" w:eastAsia="Roboto Black" w:hAnsi="Calibri" w:cs="Roboto Black"/>
      <w:b/>
      <w:bCs/>
      <w:noProof/>
      <w:color w:val="C7C8CA"/>
      <w:spacing w:val="-10"/>
      <w:kern w:val="28"/>
      <w:sz w:val="44"/>
      <w:szCs w:val="44"/>
    </w:rPr>
  </w:style>
  <w:style w:type="character" w:styleId="Zstupntext">
    <w:name w:val="Placeholder Text"/>
    <w:basedOn w:val="Standardnpsmoodstavce"/>
    <w:uiPriority w:val="99"/>
    <w:semiHidden/>
    <w:rsid w:val="001562B2"/>
    <w:rPr>
      <w:color w:val="808080"/>
    </w:rPr>
  </w:style>
  <w:style w:type="paragraph" w:customStyle="1" w:styleId="Kredit">
    <w:name w:val="Kredit"/>
    <w:basedOn w:val="Normln"/>
    <w:next w:val="Normln"/>
    <w:link w:val="KreditChar"/>
    <w:autoRedefine/>
    <w:qFormat/>
    <w:rsid w:val="008B7ED6"/>
    <w:pPr>
      <w:spacing w:before="10800"/>
    </w:pPr>
  </w:style>
  <w:style w:type="paragraph" w:styleId="Nadpisobsahu">
    <w:name w:val="TOC Heading"/>
    <w:basedOn w:val="Nadpis1"/>
    <w:next w:val="Normln"/>
    <w:uiPriority w:val="39"/>
    <w:unhideWhenUsed/>
    <w:qFormat/>
    <w:rsid w:val="00152E40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</w:rPr>
  </w:style>
  <w:style w:type="character" w:customStyle="1" w:styleId="KreditChar">
    <w:name w:val="Kredit Char"/>
    <w:basedOn w:val="Standardnpsmoodstavce"/>
    <w:link w:val="Kredit"/>
    <w:rsid w:val="008B7ED6"/>
    <w:rPr>
      <w:rFonts w:ascii="Calibri" w:hAnsi="Calibri"/>
      <w:color w:val="404040" w:themeColor="text1" w:themeTint="BF"/>
      <w:sz w:val="18"/>
    </w:rPr>
  </w:style>
  <w:style w:type="paragraph" w:styleId="Obsah1">
    <w:name w:val="toc 1"/>
    <w:basedOn w:val="Normln"/>
    <w:next w:val="Normln"/>
    <w:autoRedefine/>
    <w:uiPriority w:val="39"/>
    <w:unhideWhenUsed/>
    <w:rsid w:val="006B5186"/>
    <w:pPr>
      <w:tabs>
        <w:tab w:val="right" w:pos="9060"/>
      </w:tabs>
      <w:spacing w:after="100"/>
    </w:pPr>
    <w:rPr>
      <w:rFonts w:cs="Calibri"/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52E40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unhideWhenUsed/>
    <w:rsid w:val="00152E40"/>
    <w:pPr>
      <w:spacing w:after="100"/>
      <w:ind w:left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593FB9"/>
    <w:pPr>
      <w:ind w:left="720"/>
      <w:contextualSpacing/>
    </w:pPr>
  </w:style>
  <w:style w:type="paragraph" w:customStyle="1" w:styleId="Odsazen">
    <w:name w:val="Odsazení"/>
    <w:basedOn w:val="Odstavecseseznamem"/>
    <w:link w:val="OdsazenChar"/>
    <w:qFormat/>
    <w:rsid w:val="00593FB9"/>
    <w:pPr>
      <w:numPr>
        <w:numId w:val="11"/>
      </w:numPr>
    </w:pPr>
  </w:style>
  <w:style w:type="paragraph" w:customStyle="1" w:styleId="Odsazen2">
    <w:name w:val="Odsazení 2"/>
    <w:basedOn w:val="Odstavecseseznamem"/>
    <w:next w:val="Normln"/>
    <w:link w:val="Odsazen2Char"/>
    <w:qFormat/>
    <w:rsid w:val="00B62275"/>
    <w:pPr>
      <w:numPr>
        <w:numId w:val="1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3FB9"/>
    <w:rPr>
      <w:rFonts w:ascii="Roboto" w:hAnsi="Roboto"/>
      <w:color w:val="404040" w:themeColor="text1" w:themeTint="BF"/>
      <w:sz w:val="18"/>
    </w:rPr>
  </w:style>
  <w:style w:type="character" w:customStyle="1" w:styleId="OdsazenChar">
    <w:name w:val="Odsazení Char"/>
    <w:basedOn w:val="OdstavecseseznamemChar"/>
    <w:link w:val="Odsazen"/>
    <w:rsid w:val="00593FB9"/>
    <w:rPr>
      <w:rFonts w:ascii="Roboto" w:hAnsi="Roboto"/>
      <w:color w:val="404040" w:themeColor="text1" w:themeTint="BF"/>
      <w:sz w:val="18"/>
    </w:rPr>
  </w:style>
  <w:style w:type="character" w:customStyle="1" w:styleId="Odsazen2Char">
    <w:name w:val="Odsazení 2 Char"/>
    <w:basedOn w:val="OdstavecseseznamemChar"/>
    <w:link w:val="Odsazen2"/>
    <w:rsid w:val="00593FB9"/>
    <w:rPr>
      <w:rFonts w:ascii="Roboto" w:hAnsi="Roboto"/>
      <w:color w:val="404040" w:themeColor="text1" w:themeTint="BF"/>
      <w:sz w:val="18"/>
    </w:rPr>
  </w:style>
  <w:style w:type="table" w:styleId="Mkatabulky">
    <w:name w:val="Table Grid"/>
    <w:basedOn w:val="Normlntabulka"/>
    <w:uiPriority w:val="59"/>
    <w:rsid w:val="0050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Normlntabulka"/>
    <w:uiPriority w:val="99"/>
    <w:rsid w:val="004A5EB5"/>
    <w:pPr>
      <w:suppressAutoHyphens/>
      <w:spacing w:after="0" w:line="240" w:lineRule="auto"/>
    </w:pPr>
    <w:rPr>
      <w:rFonts w:ascii="Roboto" w:hAnsi="Roboto"/>
      <w:color w:val="404040" w:themeColor="text1" w:themeTint="BF"/>
      <w:sz w:val="18"/>
    </w:rPr>
    <w:tblPr>
      <w:tblBorders>
        <w:top w:val="single" w:sz="8" w:space="0" w:color="73BE46"/>
        <w:left w:val="single" w:sz="8" w:space="0" w:color="73BE46"/>
        <w:bottom w:val="single" w:sz="8" w:space="0" w:color="73BE46"/>
        <w:right w:val="single" w:sz="8" w:space="0" w:color="73BE46"/>
        <w:insideH w:val="single" w:sz="8" w:space="0" w:color="73BE46"/>
        <w:insideV w:val="single" w:sz="8" w:space="0" w:color="73BE46"/>
      </w:tblBorders>
    </w:tblPr>
    <w:trPr>
      <w:tblHeader/>
    </w:trPr>
    <w:tcPr>
      <w:vAlign w:val="center"/>
    </w:tcPr>
  </w:style>
  <w:style w:type="paragraph" w:styleId="Obsah4">
    <w:name w:val="toc 4"/>
    <w:basedOn w:val="Normln"/>
    <w:next w:val="Normln"/>
    <w:autoRedefine/>
    <w:uiPriority w:val="39"/>
    <w:unhideWhenUsed/>
    <w:rsid w:val="002028BC"/>
    <w:pPr>
      <w:spacing w:after="100"/>
      <w:ind w:left="540"/>
    </w:pPr>
  </w:style>
  <w:style w:type="character" w:styleId="Sledovanodkaz">
    <w:name w:val="FollowedHyperlink"/>
    <w:basedOn w:val="Standardnpsmoodstavce"/>
    <w:uiPriority w:val="99"/>
    <w:semiHidden/>
    <w:unhideWhenUsed/>
    <w:rsid w:val="00096122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B46DAD"/>
  </w:style>
  <w:style w:type="paragraph" w:styleId="Textkomente">
    <w:name w:val="annotation text"/>
    <w:basedOn w:val="Normln"/>
    <w:link w:val="TextkomenteChar"/>
    <w:uiPriority w:val="99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377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ui-provider">
    <w:name w:val="ui-provider"/>
    <w:basedOn w:val="Standardnpsmoodstavce"/>
    <w:rsid w:val="00E90F72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C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CZU\CZU_dlouhy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ABC59186B4BDDB21F0EF6535F9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EB486-4E8F-4B9B-9C28-6A0497950AD3}"/>
      </w:docPartPr>
      <w:docPartBody>
        <w:p w:rsidR="008B0E35" w:rsidRDefault="002D404E" w:rsidP="002D404E">
          <w:pPr>
            <w:pStyle w:val="1B0ABC59186B4BDDB21F0EF6535F9DC2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CD"/>
    <w:rsid w:val="00170B96"/>
    <w:rsid w:val="00222348"/>
    <w:rsid w:val="002C5D42"/>
    <w:rsid w:val="002D404E"/>
    <w:rsid w:val="003232CE"/>
    <w:rsid w:val="00356FD5"/>
    <w:rsid w:val="00421AD7"/>
    <w:rsid w:val="00455C27"/>
    <w:rsid w:val="005D59C8"/>
    <w:rsid w:val="006C5DCD"/>
    <w:rsid w:val="008048EE"/>
    <w:rsid w:val="008B0E35"/>
    <w:rsid w:val="00900865"/>
    <w:rsid w:val="00942984"/>
    <w:rsid w:val="00AC3866"/>
    <w:rsid w:val="00B115AE"/>
    <w:rsid w:val="00B31389"/>
    <w:rsid w:val="00BD0C04"/>
    <w:rsid w:val="00C41476"/>
    <w:rsid w:val="00CB101E"/>
    <w:rsid w:val="00CC537F"/>
    <w:rsid w:val="00D254D7"/>
    <w:rsid w:val="00D9324C"/>
    <w:rsid w:val="00DD11AB"/>
    <w:rsid w:val="00DD4A52"/>
    <w:rsid w:val="00F652D1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04E"/>
    <w:rPr>
      <w:color w:val="808080"/>
    </w:rPr>
  </w:style>
  <w:style w:type="paragraph" w:customStyle="1" w:styleId="1B0ABC59186B4BDDB21F0EF6535F9DC2">
    <w:name w:val="1B0ABC59186B4BDDB21F0EF6535F9DC2"/>
    <w:rsid w:val="002D40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B588AF0355B48ACCE63FA1F55E610" ma:contentTypeVersion="14" ma:contentTypeDescription="Vytvoří nový dokument" ma:contentTypeScope="" ma:versionID="a43f01648133fada61c41b56bbffd5d8">
  <xsd:schema xmlns:xsd="http://www.w3.org/2001/XMLSchema" xmlns:xs="http://www.w3.org/2001/XMLSchema" xmlns:p="http://schemas.microsoft.com/office/2006/metadata/properties" xmlns:ns2="c0aac214-c700-421d-870f-b5da95c3dad8" xmlns:ns3="02773977-4999-46fc-852c-92fd389ba39f" targetNamespace="http://schemas.microsoft.com/office/2006/metadata/properties" ma:root="true" ma:fieldsID="02873693ae41ec7c94013031031b0f4f" ns2:_="" ns3:_="">
    <xsd:import namespace="c0aac214-c700-421d-870f-b5da95c3dad8"/>
    <xsd:import namespace="02773977-4999-46fc-852c-92fd389ba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c214-c700-421d-870f-b5da95c3d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3977-4999-46fc-852c-92fd389ba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ac214-c700-421d-870f-b5da95c3da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1139-1925-44A7-AEBC-A14DAF95B6C0}"/>
</file>

<file path=customXml/itemProps2.xml><?xml version="1.0" encoding="utf-8"?>
<ds:datastoreItem xmlns:ds="http://schemas.openxmlformats.org/officeDocument/2006/customXml" ds:itemID="{B4E42288-CCB2-4F8E-89B0-3DBC58E452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A95F7-48C9-40CF-8EA8-14BEDA323D82}">
  <ds:schemaRefs>
    <ds:schemaRef ds:uri="http://schemas.microsoft.com/office/2006/metadata/properties"/>
    <ds:schemaRef ds:uri="http://schemas.microsoft.com/office/infopath/2007/PartnerControls"/>
    <ds:schemaRef ds:uri="ea65d68e-0974-48c7-a310-f8d85b0066c9"/>
  </ds:schemaRefs>
</ds:datastoreItem>
</file>

<file path=customXml/itemProps4.xml><?xml version="1.0" encoding="utf-8"?>
<ds:datastoreItem xmlns:ds="http://schemas.openxmlformats.org/officeDocument/2006/customXml" ds:itemID="{BFD22CDA-353A-43D5-9483-994DB4829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CZU_dlouhy dokument</Template>
  <TotalTime>82</TotalTime>
  <Pages>2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současného stavu v oblasti dokladů</dc:title>
  <dc:subject/>
  <dc:creator>Miková Lenka</dc:creator>
  <cp:keywords/>
  <dc:description/>
  <cp:lastModifiedBy>Šlechtová Karolína</cp:lastModifiedBy>
  <cp:revision>49</cp:revision>
  <cp:lastPrinted>2024-01-26T17:36:00Z</cp:lastPrinted>
  <dcterms:created xsi:type="dcterms:W3CDTF">2024-05-24T11:56:00Z</dcterms:created>
  <dcterms:modified xsi:type="dcterms:W3CDTF">2024-07-03T13:27:00Z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0x010100C2CCF30B23915544B1F95E80067AB945</vt:lpwstr>
  </property>
  <property fmtid="{D5CDD505-2E9C-101B-9397-08002B2CF9AE}" pid="3" name="MediaServiceImageTags">
    <vt:lpwstr/>
  </property>
  <property fmtid="{D5CDD505-2E9C-101B-9397-08002B2CF9AE}" pid="4" name="GrammarlyDocumentId">
    <vt:lpwstr>b3295c35-ef0f-442c-bb94-9799c5d4884a</vt:lpwstr>
  </property>
</Properties>
</file>